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1D5F" w14:textId="77777777" w:rsidR="00462BEE" w:rsidRPr="00AB570F" w:rsidRDefault="00462BEE" w:rsidP="00AB570F"/>
    <w:sectPr w:rsidR="00462BEE" w:rsidRPr="00AB570F" w:rsidSect="00C70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C582" w14:textId="77777777" w:rsidR="000E12AE" w:rsidRDefault="000E12AE" w:rsidP="00C41E22">
      <w:r>
        <w:separator/>
      </w:r>
    </w:p>
  </w:endnote>
  <w:endnote w:type="continuationSeparator" w:id="0">
    <w:p w14:paraId="63F11D90" w14:textId="77777777" w:rsidR="000E12AE" w:rsidRDefault="000E12AE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4A16" w14:textId="77777777" w:rsidR="009858A9" w:rsidRDefault="009858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3D98" w14:textId="77777777" w:rsidR="009858A9" w:rsidRDefault="009858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F4FE" w14:textId="77777777" w:rsidR="009858A9" w:rsidRDefault="00985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8196" w14:textId="77777777" w:rsidR="000E12AE" w:rsidRDefault="000E12AE" w:rsidP="00C41E22">
      <w:r>
        <w:separator/>
      </w:r>
    </w:p>
  </w:footnote>
  <w:footnote w:type="continuationSeparator" w:id="0">
    <w:p w14:paraId="02C06A19" w14:textId="77777777" w:rsidR="000E12AE" w:rsidRDefault="000E12AE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17E7" w14:textId="77777777" w:rsidR="009858A9" w:rsidRDefault="009858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14:paraId="02EDF2A5" w14:textId="77777777" w:rsidTr="00624B93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62C5AE75" w14:textId="77777777" w:rsidR="00703C72" w:rsidRDefault="00703C72" w:rsidP="00DE151E">
          <w:pPr>
            <w:rPr>
              <w:rFonts w:ascii="Tahoma" w:hAnsi="Tahoma" w:cs="Tahoma"/>
              <w:i/>
            </w:rPr>
          </w:pPr>
          <w:bookmarkStart w:id="0" w:name="_Hlk130809000"/>
          <w:r>
            <w:rPr>
              <w:rFonts w:ascii="Tahoma" w:hAnsi="Tahoma" w:cs="Tahoma"/>
              <w:noProof/>
            </w:rPr>
            <w:drawing>
              <wp:inline distT="0" distB="0" distL="0" distR="0" wp14:anchorId="3DA64385" wp14:editId="2E790FB9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C2A528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4A46C387" w14:textId="568857DA" w:rsidR="00703C72" w:rsidRDefault="00703C72" w:rsidP="009858A9">
          <w:pPr>
            <w:jc w:val="center"/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C7DD46" w14:textId="499D3AD9" w:rsidR="009858A9" w:rsidRPr="009858A9" w:rsidRDefault="009858A9" w:rsidP="009858A9">
          <w:pPr>
            <w:rPr>
              <w:lang w:bidi="he-IL"/>
            </w:rPr>
          </w:pPr>
          <w:r>
            <w:rPr>
              <w:noProof/>
            </w:rPr>
            <w:drawing>
              <wp:inline distT="0" distB="0" distL="0" distR="0" wp14:anchorId="2FE77D2F" wp14:editId="295B78A0">
                <wp:extent cx="691049" cy="414630"/>
                <wp:effectExtent l="0" t="0" r="0" b="5080"/>
                <wp:docPr id="8" name="Imagen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22461"/>
                        <a:stretch/>
                      </pic:blipFill>
                      <pic:spPr bwMode="auto">
                        <a:xfrm>
                          <a:off x="0" y="0"/>
                          <a:ext cx="706026" cy="4236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1228BC3" wp14:editId="2AB485C9">
                <wp:extent cx="1562100" cy="460375"/>
                <wp:effectExtent l="0" t="0" r="0" b="0"/>
                <wp:docPr id="2" name="Imagen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806C187" wp14:editId="63B0B3C1">
                <wp:extent cx="510540" cy="517553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074" cy="523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98087FD" w14:textId="0A85EF0F" w:rsidR="00703C72" w:rsidRDefault="002B7E45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</w:rPr>
            <w:drawing>
              <wp:inline distT="0" distB="0" distL="0" distR="0" wp14:anchorId="3D9422B9" wp14:editId="6D199C16">
                <wp:extent cx="1706880" cy="678180"/>
                <wp:effectExtent l="0" t="0" r="7620" b="762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tr w:rsidR="00703C72" w14:paraId="5511AB5D" w14:textId="77777777" w:rsidTr="00624B93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824F79" w14:textId="77777777"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B2FC342" w14:textId="64D434AF" w:rsidR="00703C72" w:rsidRPr="009858A9" w:rsidRDefault="00703C72" w:rsidP="009858A9">
          <w:pPr>
            <w:jc w:val="center"/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626D8E" w14:textId="77777777"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14:paraId="21E7F344" w14:textId="77777777" w:rsidR="00ED204B" w:rsidRDefault="00ED204B" w:rsidP="00703C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52F8" w14:textId="77777777" w:rsidR="009858A9" w:rsidRDefault="009858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169BF"/>
    <w:multiLevelType w:val="hybridMultilevel"/>
    <w:tmpl w:val="3F4C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F5715"/>
    <w:multiLevelType w:val="hybridMultilevel"/>
    <w:tmpl w:val="48681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028464">
    <w:abstractNumId w:val="2"/>
  </w:num>
  <w:num w:numId="2" w16cid:durableId="1109159366">
    <w:abstractNumId w:val="1"/>
  </w:num>
  <w:num w:numId="3" w16cid:durableId="1123691590">
    <w:abstractNumId w:val="3"/>
  </w:num>
  <w:num w:numId="4" w16cid:durableId="467357273">
    <w:abstractNumId w:val="4"/>
  </w:num>
  <w:num w:numId="5" w16cid:durableId="164928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A"/>
    <w:rsid w:val="00043ABB"/>
    <w:rsid w:val="00055080"/>
    <w:rsid w:val="00073844"/>
    <w:rsid w:val="000826DA"/>
    <w:rsid w:val="000A2D0C"/>
    <w:rsid w:val="000E12AE"/>
    <w:rsid w:val="00161455"/>
    <w:rsid w:val="00195A82"/>
    <w:rsid w:val="001F5682"/>
    <w:rsid w:val="00242429"/>
    <w:rsid w:val="002601E4"/>
    <w:rsid w:val="002831D8"/>
    <w:rsid w:val="00287128"/>
    <w:rsid w:val="002B2F23"/>
    <w:rsid w:val="002B699B"/>
    <w:rsid w:val="002B7E45"/>
    <w:rsid w:val="002C6A6C"/>
    <w:rsid w:val="00300133"/>
    <w:rsid w:val="00301F9E"/>
    <w:rsid w:val="00317ED5"/>
    <w:rsid w:val="003402F2"/>
    <w:rsid w:val="0034624F"/>
    <w:rsid w:val="00354C3C"/>
    <w:rsid w:val="00391E27"/>
    <w:rsid w:val="00393BD5"/>
    <w:rsid w:val="003A08C4"/>
    <w:rsid w:val="003B5A91"/>
    <w:rsid w:val="003F7DA3"/>
    <w:rsid w:val="0041351E"/>
    <w:rsid w:val="004233F9"/>
    <w:rsid w:val="0042581E"/>
    <w:rsid w:val="004613A1"/>
    <w:rsid w:val="00462BEE"/>
    <w:rsid w:val="004731FB"/>
    <w:rsid w:val="00484751"/>
    <w:rsid w:val="00486D54"/>
    <w:rsid w:val="004C09DD"/>
    <w:rsid w:val="004E5C41"/>
    <w:rsid w:val="004F2C6B"/>
    <w:rsid w:val="004F4C7B"/>
    <w:rsid w:val="00564E28"/>
    <w:rsid w:val="00571746"/>
    <w:rsid w:val="0057672E"/>
    <w:rsid w:val="005E0F13"/>
    <w:rsid w:val="006028B5"/>
    <w:rsid w:val="00620857"/>
    <w:rsid w:val="00635FD3"/>
    <w:rsid w:val="00656F6B"/>
    <w:rsid w:val="00670520"/>
    <w:rsid w:val="006A57E6"/>
    <w:rsid w:val="006D30FB"/>
    <w:rsid w:val="00703C72"/>
    <w:rsid w:val="00787060"/>
    <w:rsid w:val="007954EF"/>
    <w:rsid w:val="007A59DA"/>
    <w:rsid w:val="007F113A"/>
    <w:rsid w:val="00801BC9"/>
    <w:rsid w:val="0085439D"/>
    <w:rsid w:val="008813ED"/>
    <w:rsid w:val="008C5400"/>
    <w:rsid w:val="008D61CE"/>
    <w:rsid w:val="0090181F"/>
    <w:rsid w:val="00923CAE"/>
    <w:rsid w:val="00930363"/>
    <w:rsid w:val="009858A9"/>
    <w:rsid w:val="009C6A77"/>
    <w:rsid w:val="00A10D9B"/>
    <w:rsid w:val="00A30A8E"/>
    <w:rsid w:val="00A53F11"/>
    <w:rsid w:val="00AB570F"/>
    <w:rsid w:val="00AC454B"/>
    <w:rsid w:val="00AD33B2"/>
    <w:rsid w:val="00B44407"/>
    <w:rsid w:val="00B44DD8"/>
    <w:rsid w:val="00B710E3"/>
    <w:rsid w:val="00BB48D3"/>
    <w:rsid w:val="00BC26A7"/>
    <w:rsid w:val="00BD416A"/>
    <w:rsid w:val="00C12CFD"/>
    <w:rsid w:val="00C41E22"/>
    <w:rsid w:val="00C70454"/>
    <w:rsid w:val="00C75458"/>
    <w:rsid w:val="00CA00C2"/>
    <w:rsid w:val="00CB594F"/>
    <w:rsid w:val="00CF590C"/>
    <w:rsid w:val="00D40FDB"/>
    <w:rsid w:val="00D65DD6"/>
    <w:rsid w:val="00D91602"/>
    <w:rsid w:val="00D96AD1"/>
    <w:rsid w:val="00DA0B20"/>
    <w:rsid w:val="00DA7ABA"/>
    <w:rsid w:val="00DE151E"/>
    <w:rsid w:val="00E74636"/>
    <w:rsid w:val="00E941B3"/>
    <w:rsid w:val="00EA52AD"/>
    <w:rsid w:val="00EB72D3"/>
    <w:rsid w:val="00ED204B"/>
    <w:rsid w:val="00EF1FBF"/>
    <w:rsid w:val="00F21444"/>
    <w:rsid w:val="00F374C5"/>
    <w:rsid w:val="00F97FE6"/>
    <w:rsid w:val="00FA68EA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E7523"/>
  <w15:docId w15:val="{2AEE971B-0603-42BF-BD1B-1BDEF48C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0405.dot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0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Fernando Moreno Roldán</cp:lastModifiedBy>
  <cp:revision>3</cp:revision>
  <cp:lastPrinted>2014-09-04T11:03:00Z</cp:lastPrinted>
  <dcterms:created xsi:type="dcterms:W3CDTF">2023-03-27T09:47:00Z</dcterms:created>
  <dcterms:modified xsi:type="dcterms:W3CDTF">2023-03-30T12:25:00Z</dcterms:modified>
</cp:coreProperties>
</file>