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03FD" w14:textId="39F1F725" w:rsidR="00382601" w:rsidRPr="00AA547C" w:rsidRDefault="00382601" w:rsidP="00C067A4">
      <w:pPr>
        <w:spacing w:line="360" w:lineRule="auto"/>
        <w:jc w:val="both"/>
      </w:pPr>
      <w:r w:rsidRPr="00AA547C">
        <w:t>Según la normativa que regula los proyectos de Formación Profe</w:t>
      </w:r>
      <w:r w:rsidR="00DD36AE" w:rsidRPr="00AA547C">
        <w:t>sional Dual para el curso ______________.</w:t>
      </w:r>
    </w:p>
    <w:p w14:paraId="12A326BA" w14:textId="1AA9BB73" w:rsidR="00983011" w:rsidRPr="00AA547C" w:rsidRDefault="00983011" w:rsidP="00C067A4">
      <w:pPr>
        <w:spacing w:line="360" w:lineRule="auto"/>
        <w:jc w:val="both"/>
      </w:pPr>
      <w:r w:rsidRPr="00AA547C">
        <w:t>Haciendo referencia al Dispongo Vig</w:t>
      </w:r>
      <w:r w:rsidR="00540C62">
        <w:t>e</w:t>
      </w:r>
      <w:r w:rsidRPr="00AA547C">
        <w:t>simotercero, apartado 1. La dirección del centro docente, de oficio o a instancia de la empresa, puede interrumpir la actividad formativa correspondiente a la Formación Profesional Dual de un determinado alumno o alumna en los casos siguientes:</w:t>
      </w:r>
    </w:p>
    <w:p w14:paraId="6C5B5861" w14:textId="6EAE9430" w:rsidR="00774685" w:rsidRPr="00AA547C" w:rsidRDefault="00774685" w:rsidP="00774685">
      <w:pPr>
        <w:pStyle w:val="Prrafodelista"/>
        <w:numPr>
          <w:ilvl w:val="0"/>
          <w:numId w:val="8"/>
        </w:numPr>
        <w:spacing w:line="360" w:lineRule="auto"/>
        <w:jc w:val="both"/>
      </w:pPr>
      <w:r w:rsidRPr="00AA547C">
        <w:t>a) Falta de asistencia reiterada y/o impuntualidad repetida no justificada de acuerdo con el reglamento de régimen interno del centro docente.</w:t>
      </w:r>
    </w:p>
    <w:p w14:paraId="3A77E60E" w14:textId="552BDDE6" w:rsidR="00774685" w:rsidRPr="00AA547C" w:rsidRDefault="00774685" w:rsidP="00774685">
      <w:pPr>
        <w:pStyle w:val="Prrafodelista"/>
        <w:numPr>
          <w:ilvl w:val="0"/>
          <w:numId w:val="8"/>
        </w:numPr>
        <w:spacing w:line="360" w:lineRule="auto"/>
        <w:jc w:val="both"/>
      </w:pPr>
      <w:r w:rsidRPr="00AA547C">
        <w:t>b) Actitud contraria a las normas de funcionamiento de la empresa o no realización de las actividades incluidas en el programa formativo.</w:t>
      </w:r>
    </w:p>
    <w:p w14:paraId="0EEC9527" w14:textId="1D9D3D57" w:rsidR="00774685" w:rsidRPr="00AA547C" w:rsidRDefault="00774685" w:rsidP="00774685">
      <w:pPr>
        <w:pStyle w:val="Prrafodelista"/>
        <w:numPr>
          <w:ilvl w:val="0"/>
          <w:numId w:val="8"/>
        </w:numPr>
        <w:spacing w:line="360" w:lineRule="auto"/>
        <w:jc w:val="both"/>
      </w:pPr>
      <w:r w:rsidRPr="00AA547C">
        <w:t>c) Mutuo acuerdo, adoptado entre el alumno, dirección del centro docente y la empresa.</w:t>
      </w:r>
    </w:p>
    <w:p w14:paraId="3446F9F0" w14:textId="1E3C07A9" w:rsidR="00774685" w:rsidRPr="00AA547C" w:rsidRDefault="00774685" w:rsidP="00774685">
      <w:pPr>
        <w:pStyle w:val="Prrafodelista"/>
        <w:numPr>
          <w:ilvl w:val="0"/>
          <w:numId w:val="8"/>
        </w:numPr>
        <w:spacing w:line="360" w:lineRule="auto"/>
        <w:jc w:val="both"/>
      </w:pPr>
      <w:r w:rsidRPr="00AA547C">
        <w:t>d) Bajo rendimiento académico</w:t>
      </w:r>
      <w:r w:rsidR="00AA547C" w:rsidRPr="00AA547C">
        <w:t xml:space="preserve"> en los estudios cursados en el centro docente.</w:t>
      </w:r>
    </w:p>
    <w:p w14:paraId="7FFEA0DA" w14:textId="71C901BF" w:rsidR="00AA547C" w:rsidRPr="00AA547C" w:rsidRDefault="00AA547C" w:rsidP="00AA547C">
      <w:pPr>
        <w:spacing w:line="360" w:lineRule="auto"/>
        <w:jc w:val="both"/>
      </w:pPr>
    </w:p>
    <w:p w14:paraId="4754E6DC" w14:textId="1BBD1339" w:rsidR="00AA547C" w:rsidRPr="00AA547C" w:rsidRDefault="00AA547C" w:rsidP="00AA547C">
      <w:pPr>
        <w:spacing w:line="360" w:lineRule="auto"/>
        <w:jc w:val="both"/>
      </w:pPr>
      <w:r w:rsidRPr="00AA547C">
        <w:t>Según lo anteriormente descrito, el alumno/a ______________________________________ con DNI ___________________del ciclo ____________________________ interrumpirá su actividad formativa en el proyecto dual.</w:t>
      </w:r>
    </w:p>
    <w:p w14:paraId="42FB0EBC" w14:textId="77777777" w:rsidR="00C067A4" w:rsidRPr="00AA547C" w:rsidRDefault="00C067A4" w:rsidP="00C067A4">
      <w:pPr>
        <w:spacing w:line="360" w:lineRule="auto"/>
        <w:jc w:val="both"/>
      </w:pPr>
    </w:p>
    <w:p w14:paraId="41100C30" w14:textId="1C097894" w:rsidR="00A426E7" w:rsidRPr="00AA547C" w:rsidRDefault="00C067A4" w:rsidP="00C067A4">
      <w:pPr>
        <w:spacing w:line="360" w:lineRule="auto"/>
        <w:jc w:val="both"/>
      </w:pPr>
      <w:r w:rsidRPr="00AA547C">
        <w:t>En Palos de la Frontera, a __</w:t>
      </w:r>
      <w:r w:rsidR="001C3621" w:rsidRPr="00AA547C">
        <w:t>___</w:t>
      </w:r>
      <w:r w:rsidRPr="00AA547C">
        <w:t xml:space="preserve">_ </w:t>
      </w:r>
      <w:proofErr w:type="spellStart"/>
      <w:r w:rsidRPr="00AA547C">
        <w:t>de</w:t>
      </w:r>
      <w:proofErr w:type="spellEnd"/>
      <w:r w:rsidRPr="00AA547C">
        <w:t xml:space="preserve"> _________</w:t>
      </w:r>
      <w:r w:rsidR="001C3621" w:rsidRPr="00AA547C">
        <w:t>____</w:t>
      </w:r>
      <w:r w:rsidRPr="00AA547C">
        <w:t xml:space="preserve">___ </w:t>
      </w:r>
      <w:proofErr w:type="spellStart"/>
      <w:r w:rsidRPr="00AA547C">
        <w:t>de</w:t>
      </w:r>
      <w:proofErr w:type="spellEnd"/>
      <w:r w:rsidRPr="00AA547C">
        <w:t xml:space="preserve"> ___________</w:t>
      </w:r>
    </w:p>
    <w:p w14:paraId="53160990" w14:textId="173CF22E" w:rsidR="00C067A4" w:rsidRDefault="00C067A4" w:rsidP="00C067A4">
      <w:pPr>
        <w:spacing w:line="360" w:lineRule="auto"/>
        <w:jc w:val="both"/>
      </w:pPr>
    </w:p>
    <w:p w14:paraId="18239AB1" w14:textId="77777777" w:rsidR="00AA547C" w:rsidRPr="00AA547C" w:rsidRDefault="00AA547C" w:rsidP="00C067A4">
      <w:pPr>
        <w:spacing w:line="360" w:lineRule="auto"/>
        <w:jc w:val="both"/>
      </w:pPr>
    </w:p>
    <w:p w14:paraId="6FECF7EE" w14:textId="080DDF52" w:rsidR="00C067A4" w:rsidRPr="00AA547C" w:rsidRDefault="00AA547C" w:rsidP="00AA547C">
      <w:pPr>
        <w:tabs>
          <w:tab w:val="left" w:pos="6326"/>
        </w:tabs>
        <w:spacing w:line="360" w:lineRule="auto"/>
        <w:rPr>
          <w:sz w:val="22"/>
          <w:szCs w:val="22"/>
        </w:rPr>
      </w:pPr>
      <w:r w:rsidRPr="00AA547C">
        <w:rPr>
          <w:sz w:val="22"/>
          <w:szCs w:val="22"/>
        </w:rPr>
        <w:t>Firma del alumno (Tutor legal en caso menores)                      Firma Coordinador Dual</w:t>
      </w:r>
    </w:p>
    <w:p w14:paraId="4073EA35" w14:textId="77777777" w:rsidR="00C067A4" w:rsidRPr="00AA547C" w:rsidRDefault="00C067A4" w:rsidP="00C067A4">
      <w:pPr>
        <w:spacing w:line="360" w:lineRule="auto"/>
        <w:jc w:val="both"/>
      </w:pPr>
    </w:p>
    <w:p w14:paraId="4A92D413" w14:textId="7DDEAA3A" w:rsidR="00C067A4" w:rsidRPr="00AA547C" w:rsidRDefault="00C067A4" w:rsidP="00C067A4">
      <w:pPr>
        <w:spacing w:line="360" w:lineRule="auto"/>
        <w:jc w:val="both"/>
      </w:pPr>
    </w:p>
    <w:p w14:paraId="2A6934A4" w14:textId="012E7F03" w:rsidR="00AA547C" w:rsidRPr="00AA547C" w:rsidRDefault="00C067A4" w:rsidP="00AA547C">
      <w:pPr>
        <w:spacing w:line="360" w:lineRule="auto"/>
        <w:rPr>
          <w:sz w:val="22"/>
          <w:szCs w:val="22"/>
        </w:rPr>
      </w:pPr>
      <w:r w:rsidRPr="00AA547C">
        <w:rPr>
          <w:sz w:val="22"/>
          <w:szCs w:val="22"/>
        </w:rPr>
        <w:t>Fdo. __</w:t>
      </w:r>
      <w:r w:rsidR="001C3621" w:rsidRPr="00AA547C">
        <w:rPr>
          <w:sz w:val="22"/>
          <w:szCs w:val="22"/>
        </w:rPr>
        <w:t>___________</w:t>
      </w:r>
      <w:r w:rsidRPr="00AA547C">
        <w:rPr>
          <w:sz w:val="22"/>
          <w:szCs w:val="22"/>
        </w:rPr>
        <w:t>__________</w:t>
      </w:r>
      <w:r w:rsidR="00AA547C" w:rsidRPr="00AA547C">
        <w:rPr>
          <w:sz w:val="22"/>
          <w:szCs w:val="22"/>
        </w:rPr>
        <w:t xml:space="preserve">                                    Fdo. _____________________</w:t>
      </w:r>
    </w:p>
    <w:p w14:paraId="6CE50E79" w14:textId="6FCB40A6" w:rsidR="00AA547C" w:rsidRDefault="00AA547C" w:rsidP="00AA547C">
      <w:pPr>
        <w:spacing w:line="360" w:lineRule="auto"/>
        <w:jc w:val="center"/>
      </w:pPr>
    </w:p>
    <w:p w14:paraId="3E663742" w14:textId="59AE6C88" w:rsidR="00AA547C" w:rsidRPr="00AA547C" w:rsidRDefault="00AA547C" w:rsidP="00AA547C">
      <w:pPr>
        <w:tabs>
          <w:tab w:val="left" w:pos="1071"/>
        </w:tabs>
        <w:spacing w:line="360" w:lineRule="auto"/>
        <w:rPr>
          <w:sz w:val="22"/>
          <w:szCs w:val="22"/>
        </w:rPr>
      </w:pPr>
      <w:r w:rsidRPr="00AA547C">
        <w:rPr>
          <w:sz w:val="22"/>
          <w:szCs w:val="22"/>
        </w:rPr>
        <w:t>Firma dirección</w:t>
      </w:r>
    </w:p>
    <w:p w14:paraId="1ED12CBF" w14:textId="77777777" w:rsidR="00AA547C" w:rsidRDefault="00AA547C" w:rsidP="00AA547C">
      <w:pPr>
        <w:tabs>
          <w:tab w:val="left" w:pos="1071"/>
        </w:tabs>
        <w:spacing w:line="360" w:lineRule="auto"/>
      </w:pPr>
    </w:p>
    <w:p w14:paraId="45917934" w14:textId="78E3A2DE" w:rsidR="00AA547C" w:rsidRDefault="00AA547C" w:rsidP="00C067A4">
      <w:pPr>
        <w:spacing w:line="360" w:lineRule="auto"/>
        <w:jc w:val="right"/>
      </w:pPr>
    </w:p>
    <w:p w14:paraId="301AC65C" w14:textId="77777777" w:rsidR="00AA547C" w:rsidRPr="00AA547C" w:rsidRDefault="00AA547C" w:rsidP="00AA547C">
      <w:pPr>
        <w:spacing w:line="360" w:lineRule="auto"/>
        <w:rPr>
          <w:sz w:val="22"/>
          <w:szCs w:val="22"/>
        </w:rPr>
      </w:pPr>
      <w:r w:rsidRPr="00AA547C">
        <w:rPr>
          <w:sz w:val="22"/>
          <w:szCs w:val="22"/>
        </w:rPr>
        <w:t>Fdo. _______________________________</w:t>
      </w:r>
    </w:p>
    <w:p w14:paraId="4FEC1CD4" w14:textId="77777777" w:rsidR="00AA547C" w:rsidRPr="00AA547C" w:rsidRDefault="00AA547C" w:rsidP="00C067A4">
      <w:pPr>
        <w:spacing w:line="360" w:lineRule="auto"/>
        <w:jc w:val="right"/>
      </w:pPr>
    </w:p>
    <w:sectPr w:rsidR="00AA547C" w:rsidRPr="00AA547C" w:rsidSect="00C70454">
      <w:headerReference w:type="default" r:id="rId7"/>
      <w:pgSz w:w="11906" w:h="16838" w:code="9"/>
      <w:pgMar w:top="2268" w:right="1701" w:bottom="1418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52BB" w14:textId="77777777" w:rsidR="00F8278A" w:rsidRDefault="00F8278A" w:rsidP="00C41E22">
      <w:r>
        <w:separator/>
      </w:r>
    </w:p>
  </w:endnote>
  <w:endnote w:type="continuationSeparator" w:id="0">
    <w:p w14:paraId="67A95DC6" w14:textId="77777777" w:rsidR="00F8278A" w:rsidRDefault="00F8278A" w:rsidP="00C4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FEF13" w14:textId="77777777" w:rsidR="00F8278A" w:rsidRDefault="00F8278A" w:rsidP="00C41E22">
      <w:r>
        <w:separator/>
      </w:r>
    </w:p>
  </w:footnote>
  <w:footnote w:type="continuationSeparator" w:id="0">
    <w:p w14:paraId="1F5E7C7D" w14:textId="77777777" w:rsidR="00F8278A" w:rsidRDefault="00F8278A" w:rsidP="00C4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703C72" w14:paraId="66C42BC7" w14:textId="777777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56E23480" w14:textId="77777777" w:rsidR="00703C72" w:rsidRDefault="00703C72" w:rsidP="00DE151E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71FBE400" wp14:editId="6766C4EA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0507C3" w14:textId="26AF3F5A" w:rsidR="00703C72" w:rsidRDefault="00703C72" w:rsidP="00540C62">
          <w:pPr>
            <w:jc w:val="center"/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C.P.I.F.P. Profesor</w:t>
          </w:r>
        </w:p>
        <w:p w14:paraId="3F07A7F2" w14:textId="77777777" w:rsidR="00703C72" w:rsidRDefault="00703C72" w:rsidP="00DE151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2BC2B" w14:textId="77777777" w:rsidR="00703C72" w:rsidRDefault="008C5400" w:rsidP="00DE151E">
          <w:pPr>
            <w:jc w:val="center"/>
            <w:rPr>
              <w:lang w:bidi="he-IL"/>
            </w:rPr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6C9D3B04" wp14:editId="66EE0BE0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554A814A" wp14:editId="264EE9D2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0B97B84" w14:textId="77777777" w:rsidR="00703C72" w:rsidRDefault="000826DA" w:rsidP="00DE151E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</w:rPr>
            <w:drawing>
              <wp:inline distT="0" distB="0" distL="0" distR="0" wp14:anchorId="3C6CF362" wp14:editId="3AC1C521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03C72" w14:paraId="27B1A26B" w14:textId="777777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D04D4F" w14:textId="77777777" w:rsidR="00703C72" w:rsidRDefault="00703C72" w:rsidP="00DE151E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83290BC" w14:textId="44516DBC" w:rsidR="00703C72" w:rsidRPr="004233F9" w:rsidRDefault="00382601" w:rsidP="00DE151E">
          <w:pPr>
            <w:jc w:val="center"/>
            <w:rPr>
              <w:rFonts w:ascii="Arial" w:hAnsi="Arial" w:cs="Arial"/>
              <w:b/>
              <w:lang w:bidi="he-IL"/>
            </w:rPr>
          </w:pPr>
          <w:r>
            <w:rPr>
              <w:rFonts w:ascii="Arial" w:hAnsi="Arial" w:cs="Arial"/>
              <w:b/>
              <w:lang w:bidi="he-IL"/>
            </w:rPr>
            <w:t>Interrupción de la actividad formativa proyecto dual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E76F9C" w14:textId="77777777" w:rsidR="00703C72" w:rsidRDefault="00703C72" w:rsidP="00DE151E">
          <w:pPr>
            <w:jc w:val="center"/>
            <w:rPr>
              <w:sz w:val="20"/>
              <w:lang w:bidi="he-IL"/>
            </w:rPr>
          </w:pPr>
        </w:p>
      </w:tc>
    </w:tr>
  </w:tbl>
  <w:p w14:paraId="64B0A854" w14:textId="77777777" w:rsidR="00ED204B" w:rsidRDefault="00ED204B" w:rsidP="00703C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7FF"/>
    <w:multiLevelType w:val="hybridMultilevel"/>
    <w:tmpl w:val="6B16C9D4"/>
    <w:lvl w:ilvl="0" w:tplc="F084A310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8169BF"/>
    <w:multiLevelType w:val="hybridMultilevel"/>
    <w:tmpl w:val="3F4C9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590"/>
    <w:multiLevelType w:val="hybridMultilevel"/>
    <w:tmpl w:val="371CB71C"/>
    <w:lvl w:ilvl="0" w:tplc="1F729D3A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0949"/>
    <w:multiLevelType w:val="hybridMultilevel"/>
    <w:tmpl w:val="EE083716"/>
    <w:lvl w:ilvl="0" w:tplc="6A689D02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7886"/>
    <w:multiLevelType w:val="hybridMultilevel"/>
    <w:tmpl w:val="F82407FC"/>
    <w:lvl w:ilvl="0" w:tplc="7CDEF0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37A5B"/>
    <w:multiLevelType w:val="hybridMultilevel"/>
    <w:tmpl w:val="2EA6F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F5715"/>
    <w:multiLevelType w:val="hybridMultilevel"/>
    <w:tmpl w:val="48681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3F89"/>
    <w:multiLevelType w:val="hybridMultilevel"/>
    <w:tmpl w:val="529A38B0"/>
    <w:lvl w:ilvl="0" w:tplc="F084A3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20731">
    <w:abstractNumId w:val="3"/>
  </w:num>
  <w:num w:numId="2" w16cid:durableId="2107461912">
    <w:abstractNumId w:val="2"/>
  </w:num>
  <w:num w:numId="3" w16cid:durableId="1483767744">
    <w:abstractNumId w:val="5"/>
  </w:num>
  <w:num w:numId="4" w16cid:durableId="1854025867">
    <w:abstractNumId w:val="6"/>
  </w:num>
  <w:num w:numId="5" w16cid:durableId="948782424">
    <w:abstractNumId w:val="1"/>
  </w:num>
  <w:num w:numId="6" w16cid:durableId="1107234222">
    <w:abstractNumId w:val="4"/>
  </w:num>
  <w:num w:numId="7" w16cid:durableId="415398405">
    <w:abstractNumId w:val="0"/>
  </w:num>
  <w:num w:numId="8" w16cid:durableId="1857189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EA"/>
    <w:rsid w:val="00043ABB"/>
    <w:rsid w:val="00055080"/>
    <w:rsid w:val="00073844"/>
    <w:rsid w:val="000826DA"/>
    <w:rsid w:val="000A15B2"/>
    <w:rsid w:val="000B10C7"/>
    <w:rsid w:val="00161455"/>
    <w:rsid w:val="00171B1E"/>
    <w:rsid w:val="00195A82"/>
    <w:rsid w:val="00195F58"/>
    <w:rsid w:val="001C3621"/>
    <w:rsid w:val="001F5682"/>
    <w:rsid w:val="00225CA5"/>
    <w:rsid w:val="00240A32"/>
    <w:rsid w:val="00242429"/>
    <w:rsid w:val="002601E4"/>
    <w:rsid w:val="002831D8"/>
    <w:rsid w:val="00287128"/>
    <w:rsid w:val="002B2F23"/>
    <w:rsid w:val="002B699B"/>
    <w:rsid w:val="002C6A6C"/>
    <w:rsid w:val="002D4C17"/>
    <w:rsid w:val="00300133"/>
    <w:rsid w:val="00301F9E"/>
    <w:rsid w:val="00317ED5"/>
    <w:rsid w:val="003402F2"/>
    <w:rsid w:val="0034624F"/>
    <w:rsid w:val="00354C3C"/>
    <w:rsid w:val="00382601"/>
    <w:rsid w:val="00391E27"/>
    <w:rsid w:val="00393BD5"/>
    <w:rsid w:val="003A08C4"/>
    <w:rsid w:val="003B5A91"/>
    <w:rsid w:val="003F7DA3"/>
    <w:rsid w:val="0041351E"/>
    <w:rsid w:val="004233F9"/>
    <w:rsid w:val="0042581E"/>
    <w:rsid w:val="004613A1"/>
    <w:rsid w:val="00462BEE"/>
    <w:rsid w:val="004731FB"/>
    <w:rsid w:val="00475803"/>
    <w:rsid w:val="00484751"/>
    <w:rsid w:val="00486D54"/>
    <w:rsid w:val="004C09DD"/>
    <w:rsid w:val="004E5C41"/>
    <w:rsid w:val="004F2C6B"/>
    <w:rsid w:val="004F4C7B"/>
    <w:rsid w:val="00540C62"/>
    <w:rsid w:val="00564E28"/>
    <w:rsid w:val="00571746"/>
    <w:rsid w:val="0057672E"/>
    <w:rsid w:val="005E0F13"/>
    <w:rsid w:val="006028B5"/>
    <w:rsid w:val="00620857"/>
    <w:rsid w:val="00656F6B"/>
    <w:rsid w:val="00670520"/>
    <w:rsid w:val="00675ECD"/>
    <w:rsid w:val="006A57E6"/>
    <w:rsid w:val="006D30FB"/>
    <w:rsid w:val="00703C72"/>
    <w:rsid w:val="00774685"/>
    <w:rsid w:val="00787060"/>
    <w:rsid w:val="007954EF"/>
    <w:rsid w:val="007A59DA"/>
    <w:rsid w:val="007F113A"/>
    <w:rsid w:val="00801BC9"/>
    <w:rsid w:val="0085439D"/>
    <w:rsid w:val="008813ED"/>
    <w:rsid w:val="008C5400"/>
    <w:rsid w:val="008D61CE"/>
    <w:rsid w:val="008F2EBA"/>
    <w:rsid w:val="0090181F"/>
    <w:rsid w:val="00915603"/>
    <w:rsid w:val="00923CAE"/>
    <w:rsid w:val="00930363"/>
    <w:rsid w:val="00983011"/>
    <w:rsid w:val="009C6A77"/>
    <w:rsid w:val="00A10D9B"/>
    <w:rsid w:val="00A30A8E"/>
    <w:rsid w:val="00A426E7"/>
    <w:rsid w:val="00A53F11"/>
    <w:rsid w:val="00AA547C"/>
    <w:rsid w:val="00AB52A6"/>
    <w:rsid w:val="00AB570F"/>
    <w:rsid w:val="00AC454B"/>
    <w:rsid w:val="00AD33B2"/>
    <w:rsid w:val="00B44407"/>
    <w:rsid w:val="00B44DD8"/>
    <w:rsid w:val="00B710E3"/>
    <w:rsid w:val="00BB48D3"/>
    <w:rsid w:val="00BD416A"/>
    <w:rsid w:val="00BE2FD3"/>
    <w:rsid w:val="00C067A4"/>
    <w:rsid w:val="00C12CFD"/>
    <w:rsid w:val="00C41E22"/>
    <w:rsid w:val="00C70454"/>
    <w:rsid w:val="00C70B79"/>
    <w:rsid w:val="00C75458"/>
    <w:rsid w:val="00CA00C2"/>
    <w:rsid w:val="00CB594F"/>
    <w:rsid w:val="00CF590C"/>
    <w:rsid w:val="00D312AD"/>
    <w:rsid w:val="00D40FDB"/>
    <w:rsid w:val="00D65DD6"/>
    <w:rsid w:val="00D91602"/>
    <w:rsid w:val="00D96AD1"/>
    <w:rsid w:val="00DA0B20"/>
    <w:rsid w:val="00DA7ABA"/>
    <w:rsid w:val="00DD36AE"/>
    <w:rsid w:val="00DE151E"/>
    <w:rsid w:val="00E67B2C"/>
    <w:rsid w:val="00E74636"/>
    <w:rsid w:val="00E941B3"/>
    <w:rsid w:val="00EA52AD"/>
    <w:rsid w:val="00EB72D3"/>
    <w:rsid w:val="00ED204B"/>
    <w:rsid w:val="00EE388F"/>
    <w:rsid w:val="00EF1FBF"/>
    <w:rsid w:val="00F21444"/>
    <w:rsid w:val="00F374C5"/>
    <w:rsid w:val="00F8278A"/>
    <w:rsid w:val="00F97FE6"/>
    <w:rsid w:val="00FA68EA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B2D1B"/>
  <w15:docId w15:val="{FC7BBE27-5882-456D-8FEC-2A9D5C64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E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4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41E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41E22"/>
    <w:rPr>
      <w:sz w:val="24"/>
      <w:szCs w:val="24"/>
    </w:rPr>
  </w:style>
  <w:style w:type="paragraph" w:styleId="Piedepgina">
    <w:name w:val="footer"/>
    <w:basedOn w:val="Normal"/>
    <w:link w:val="PiedepginaCar"/>
    <w:rsid w:val="00C41E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41E22"/>
    <w:rPr>
      <w:sz w:val="24"/>
      <w:szCs w:val="24"/>
    </w:rPr>
  </w:style>
  <w:style w:type="character" w:styleId="Hipervnculo">
    <w:name w:val="Hyperlink"/>
    <w:uiPriority w:val="99"/>
    <w:unhideWhenUsed/>
    <w:rsid w:val="00ED204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F4C7B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A5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59DA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7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men\Datos%20de%20programa\Microsoft\Plantillas\Encabezamiento%20calidad%2004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Encabezamiento calidad 0405.dot</Template>
  <TotalTime>10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</Company>
  <LinksUpToDate>false</LinksUpToDate>
  <CharactersWithSpaces>1349</CharactersWithSpaces>
  <SharedDoc>false</SharedDoc>
  <HLinks>
    <vt:vector size="12" baseType="variant"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javascript:desmarcarTodos(0)</vt:lpwstr>
      </vt:variant>
      <vt:variant>
        <vt:lpwstr/>
      </vt:variant>
      <vt:variant>
        <vt:i4>1572895</vt:i4>
      </vt:variant>
      <vt:variant>
        <vt:i4>2629</vt:i4>
      </vt:variant>
      <vt:variant>
        <vt:i4>1025</vt:i4>
      </vt:variant>
      <vt:variant>
        <vt:i4>4</vt:i4>
      </vt:variant>
      <vt:variant>
        <vt:lpwstr>javascript:desmarcarTodos(0)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Subdireccion</dc:creator>
  <cp:keywords/>
  <dc:description/>
  <cp:lastModifiedBy>Fernando Moreno Roldán</cp:lastModifiedBy>
  <cp:revision>3</cp:revision>
  <cp:lastPrinted>2022-10-05T08:57:00Z</cp:lastPrinted>
  <dcterms:created xsi:type="dcterms:W3CDTF">2023-02-07T12:29:00Z</dcterms:created>
  <dcterms:modified xsi:type="dcterms:W3CDTF">2023-02-09T16:30:00Z</dcterms:modified>
</cp:coreProperties>
</file>