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3A14" w14:textId="34550309" w:rsidR="00240A32" w:rsidRPr="00C067A4" w:rsidRDefault="00240A32" w:rsidP="00C067A4">
      <w:pPr>
        <w:spacing w:line="360" w:lineRule="auto"/>
        <w:jc w:val="both"/>
        <w:rPr>
          <w:sz w:val="28"/>
          <w:szCs w:val="28"/>
        </w:rPr>
      </w:pPr>
      <w:r w:rsidRPr="00C067A4">
        <w:rPr>
          <w:sz w:val="28"/>
          <w:szCs w:val="28"/>
        </w:rPr>
        <w:t>Yo, _______________________________</w:t>
      </w:r>
      <w:r w:rsidR="00C067A4">
        <w:rPr>
          <w:sz w:val="28"/>
          <w:szCs w:val="28"/>
        </w:rPr>
        <w:t>____</w:t>
      </w:r>
      <w:r w:rsidRPr="00C067A4">
        <w:rPr>
          <w:sz w:val="28"/>
          <w:szCs w:val="28"/>
        </w:rPr>
        <w:t>________</w:t>
      </w:r>
      <w:r w:rsidR="00C067A4">
        <w:rPr>
          <w:sz w:val="28"/>
          <w:szCs w:val="28"/>
        </w:rPr>
        <w:t>___</w:t>
      </w:r>
      <w:r w:rsidRPr="00C067A4">
        <w:rPr>
          <w:sz w:val="28"/>
          <w:szCs w:val="28"/>
        </w:rPr>
        <w:t>_, con D.N.I. _______</w:t>
      </w:r>
      <w:r w:rsidR="00C067A4">
        <w:rPr>
          <w:sz w:val="28"/>
          <w:szCs w:val="28"/>
        </w:rPr>
        <w:t>____</w:t>
      </w:r>
      <w:r w:rsidRPr="00C067A4">
        <w:rPr>
          <w:sz w:val="28"/>
          <w:szCs w:val="28"/>
        </w:rPr>
        <w:t xml:space="preserve">_________, matriculado en el C.F. ___________________________________________, en el C.P.I.F.P. Profesor José Luis </w:t>
      </w:r>
      <w:proofErr w:type="spellStart"/>
      <w:r w:rsidRPr="00C067A4">
        <w:rPr>
          <w:sz w:val="28"/>
          <w:szCs w:val="28"/>
        </w:rPr>
        <w:t>Gra</w:t>
      </w:r>
      <w:r w:rsidR="001C3621">
        <w:rPr>
          <w:sz w:val="28"/>
          <w:szCs w:val="28"/>
        </w:rPr>
        <w:t>i</w:t>
      </w:r>
      <w:r w:rsidRPr="00C067A4">
        <w:rPr>
          <w:sz w:val="28"/>
          <w:szCs w:val="28"/>
        </w:rPr>
        <w:t>ño</w:t>
      </w:r>
      <w:proofErr w:type="spellEnd"/>
      <w:r w:rsidRPr="00C067A4">
        <w:rPr>
          <w:sz w:val="28"/>
          <w:szCs w:val="28"/>
        </w:rPr>
        <w:t>, renuncio, por iniciativa propia, a:</w:t>
      </w:r>
    </w:p>
    <w:p w14:paraId="18198B48" w14:textId="77777777" w:rsidR="00240A32" w:rsidRPr="00C067A4" w:rsidRDefault="00240A32" w:rsidP="00C067A4">
      <w:pPr>
        <w:spacing w:line="360" w:lineRule="auto"/>
        <w:jc w:val="both"/>
        <w:rPr>
          <w:sz w:val="28"/>
          <w:szCs w:val="28"/>
        </w:rPr>
      </w:pPr>
    </w:p>
    <w:p w14:paraId="6FF09618" w14:textId="3733BF9D" w:rsidR="00240A32" w:rsidRPr="00C067A4" w:rsidRDefault="00240A32" w:rsidP="00C067A4">
      <w:pPr>
        <w:spacing w:line="360" w:lineRule="auto"/>
        <w:jc w:val="both"/>
        <w:rPr>
          <w:sz w:val="28"/>
          <w:szCs w:val="28"/>
        </w:rPr>
      </w:pPr>
    </w:p>
    <w:p w14:paraId="5D68349C" w14:textId="3D15D2C4" w:rsidR="00240A32" w:rsidRPr="00C067A4" w:rsidRDefault="00C067A4" w:rsidP="00C067A4">
      <w:pPr>
        <w:pStyle w:val="Prrafodelista"/>
        <w:spacing w:line="360" w:lineRule="auto"/>
        <w:ind w:left="78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55CC0D15">
          <v:rect id="_x0000_s2050" style="position:absolute;left:0;text-align:left;margin-left:15.15pt;margin-top:.9pt;width:14.4pt;height:15pt;z-index:251658240"/>
        </w:pict>
      </w:r>
      <w:r w:rsidR="00240A32" w:rsidRPr="00C067A4">
        <w:rPr>
          <w:sz w:val="28"/>
          <w:szCs w:val="28"/>
        </w:rPr>
        <w:t xml:space="preserve">la </w:t>
      </w:r>
      <w:r w:rsidR="00195F58">
        <w:rPr>
          <w:sz w:val="28"/>
          <w:szCs w:val="28"/>
        </w:rPr>
        <w:t xml:space="preserve">empresa _______________________________, gestionada por el Centro, para realizar la </w:t>
      </w:r>
      <w:r w:rsidR="00240A32" w:rsidRPr="00C067A4">
        <w:rPr>
          <w:sz w:val="28"/>
          <w:szCs w:val="28"/>
        </w:rPr>
        <w:t>Formación en Centro de Trabajo (FCT)</w:t>
      </w:r>
      <w:r w:rsidR="00195F58">
        <w:rPr>
          <w:sz w:val="28"/>
          <w:szCs w:val="28"/>
        </w:rPr>
        <w:t>.</w:t>
      </w:r>
    </w:p>
    <w:p w14:paraId="6E13BFF8" w14:textId="7B4323B8" w:rsidR="00240A32" w:rsidRPr="00C067A4" w:rsidRDefault="00240A32" w:rsidP="00C067A4">
      <w:pPr>
        <w:pStyle w:val="Prrafodelista"/>
        <w:spacing w:line="360" w:lineRule="auto"/>
        <w:ind w:left="780"/>
        <w:jc w:val="both"/>
        <w:rPr>
          <w:sz w:val="28"/>
          <w:szCs w:val="28"/>
        </w:rPr>
      </w:pPr>
    </w:p>
    <w:p w14:paraId="36B409CB" w14:textId="77416944" w:rsidR="00C067A4" w:rsidRPr="00C067A4" w:rsidRDefault="00C067A4" w:rsidP="00C067A4">
      <w:pPr>
        <w:pStyle w:val="Prrafodelista"/>
        <w:spacing w:line="360" w:lineRule="auto"/>
        <w:ind w:left="78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55CC0D15">
          <v:rect id="_x0000_s2051" style="position:absolute;left:0;text-align:left;margin-left:15.15pt;margin-top:.3pt;width:14.4pt;height:15pt;z-index:251659264"/>
        </w:pict>
      </w:r>
      <w:r w:rsidR="00195F58">
        <w:rPr>
          <w:sz w:val="28"/>
          <w:szCs w:val="28"/>
        </w:rPr>
        <w:t xml:space="preserve">la empresa _______________________________, gestionada por el Centro, para </w:t>
      </w:r>
      <w:r w:rsidR="00D312AD">
        <w:rPr>
          <w:sz w:val="28"/>
          <w:szCs w:val="28"/>
        </w:rPr>
        <w:t xml:space="preserve">realizar </w:t>
      </w:r>
      <w:r w:rsidR="00240A32" w:rsidRPr="00C067A4">
        <w:rPr>
          <w:sz w:val="28"/>
          <w:szCs w:val="28"/>
        </w:rPr>
        <w:t>la Formación DUAL.</w:t>
      </w:r>
    </w:p>
    <w:p w14:paraId="714D9B87" w14:textId="77777777" w:rsidR="00C067A4" w:rsidRPr="00C067A4" w:rsidRDefault="00C067A4" w:rsidP="00C067A4">
      <w:pPr>
        <w:spacing w:line="360" w:lineRule="auto"/>
        <w:jc w:val="both"/>
        <w:rPr>
          <w:sz w:val="28"/>
          <w:szCs w:val="28"/>
        </w:rPr>
      </w:pPr>
    </w:p>
    <w:p w14:paraId="11809CF4" w14:textId="793A168D" w:rsidR="00C067A4" w:rsidRPr="00C067A4" w:rsidRDefault="00C067A4" w:rsidP="00C067A4">
      <w:pPr>
        <w:spacing w:line="360" w:lineRule="auto"/>
        <w:jc w:val="both"/>
        <w:rPr>
          <w:sz w:val="28"/>
          <w:szCs w:val="28"/>
        </w:rPr>
      </w:pPr>
      <w:r w:rsidRPr="00C067A4">
        <w:rPr>
          <w:sz w:val="28"/>
          <w:szCs w:val="28"/>
        </w:rPr>
        <w:t>Declaro</w:t>
      </w:r>
      <w:r w:rsidR="000B10C7">
        <w:rPr>
          <w:sz w:val="28"/>
          <w:szCs w:val="28"/>
        </w:rPr>
        <w:t xml:space="preserve"> que he sido informado de las consecuencias de esta decisión, y asumo las mimas.</w:t>
      </w:r>
    </w:p>
    <w:p w14:paraId="60DF4473" w14:textId="3DD8E41E" w:rsidR="00C067A4" w:rsidRDefault="00C067A4" w:rsidP="00C067A4">
      <w:pPr>
        <w:spacing w:line="360" w:lineRule="auto"/>
        <w:jc w:val="both"/>
        <w:rPr>
          <w:sz w:val="28"/>
          <w:szCs w:val="28"/>
        </w:rPr>
      </w:pPr>
    </w:p>
    <w:p w14:paraId="44B42432" w14:textId="4DDD6F13" w:rsidR="00C067A4" w:rsidRDefault="00C067A4" w:rsidP="00C067A4">
      <w:pPr>
        <w:spacing w:line="360" w:lineRule="auto"/>
        <w:jc w:val="both"/>
        <w:rPr>
          <w:sz w:val="28"/>
          <w:szCs w:val="28"/>
        </w:rPr>
      </w:pPr>
    </w:p>
    <w:p w14:paraId="42FB0EBC" w14:textId="77777777" w:rsidR="00C067A4" w:rsidRPr="00C067A4" w:rsidRDefault="00C067A4" w:rsidP="00C067A4">
      <w:pPr>
        <w:spacing w:line="360" w:lineRule="auto"/>
        <w:jc w:val="both"/>
        <w:rPr>
          <w:sz w:val="28"/>
          <w:szCs w:val="28"/>
        </w:rPr>
      </w:pPr>
    </w:p>
    <w:p w14:paraId="41100C30" w14:textId="1C097894" w:rsidR="00A426E7" w:rsidRDefault="00C067A4" w:rsidP="00C067A4">
      <w:pPr>
        <w:spacing w:line="360" w:lineRule="auto"/>
        <w:jc w:val="both"/>
        <w:rPr>
          <w:sz w:val="28"/>
          <w:szCs w:val="28"/>
        </w:rPr>
      </w:pPr>
      <w:r w:rsidRPr="00C067A4">
        <w:rPr>
          <w:sz w:val="28"/>
          <w:szCs w:val="28"/>
        </w:rPr>
        <w:t>En Palos de la Frontera, a __</w:t>
      </w:r>
      <w:r w:rsidR="001C3621">
        <w:rPr>
          <w:sz w:val="28"/>
          <w:szCs w:val="28"/>
        </w:rPr>
        <w:t>___</w:t>
      </w:r>
      <w:r w:rsidRPr="00C067A4">
        <w:rPr>
          <w:sz w:val="28"/>
          <w:szCs w:val="28"/>
        </w:rPr>
        <w:t xml:space="preserve">_ </w:t>
      </w:r>
      <w:proofErr w:type="spellStart"/>
      <w:r w:rsidRPr="00C067A4">
        <w:rPr>
          <w:sz w:val="28"/>
          <w:szCs w:val="28"/>
        </w:rPr>
        <w:t>de</w:t>
      </w:r>
      <w:proofErr w:type="spellEnd"/>
      <w:r w:rsidRPr="00C067A4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1C3621">
        <w:rPr>
          <w:sz w:val="28"/>
          <w:szCs w:val="28"/>
        </w:rPr>
        <w:t>____</w:t>
      </w:r>
      <w:r>
        <w:rPr>
          <w:sz w:val="28"/>
          <w:szCs w:val="28"/>
        </w:rPr>
        <w:t xml:space="preserve">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___________</w:t>
      </w:r>
    </w:p>
    <w:p w14:paraId="53160990" w14:textId="34710C2D" w:rsidR="00C067A4" w:rsidRDefault="00C067A4" w:rsidP="00C067A4">
      <w:pPr>
        <w:spacing w:line="360" w:lineRule="auto"/>
        <w:jc w:val="both"/>
        <w:rPr>
          <w:sz w:val="28"/>
          <w:szCs w:val="28"/>
        </w:rPr>
      </w:pPr>
    </w:p>
    <w:p w14:paraId="6FECF7EE" w14:textId="70F060A4" w:rsidR="00C067A4" w:rsidRDefault="00C067A4" w:rsidP="00C067A4">
      <w:pPr>
        <w:spacing w:line="360" w:lineRule="auto"/>
        <w:jc w:val="both"/>
        <w:rPr>
          <w:sz w:val="28"/>
          <w:szCs w:val="28"/>
        </w:rPr>
      </w:pPr>
    </w:p>
    <w:p w14:paraId="50B86518" w14:textId="4D0B2AC0" w:rsidR="00C067A4" w:rsidRDefault="00C067A4" w:rsidP="00C067A4">
      <w:pPr>
        <w:spacing w:line="360" w:lineRule="auto"/>
        <w:jc w:val="both"/>
        <w:rPr>
          <w:sz w:val="28"/>
          <w:szCs w:val="28"/>
        </w:rPr>
      </w:pPr>
    </w:p>
    <w:p w14:paraId="4073EA35" w14:textId="77777777" w:rsidR="00C067A4" w:rsidRDefault="00C067A4" w:rsidP="00C067A4">
      <w:pPr>
        <w:spacing w:line="360" w:lineRule="auto"/>
        <w:jc w:val="both"/>
        <w:rPr>
          <w:sz w:val="28"/>
          <w:szCs w:val="28"/>
        </w:rPr>
      </w:pPr>
    </w:p>
    <w:p w14:paraId="4A92D413" w14:textId="7DDEAA3A" w:rsidR="00C067A4" w:rsidRDefault="00C067A4" w:rsidP="00C067A4">
      <w:pPr>
        <w:spacing w:line="360" w:lineRule="auto"/>
        <w:jc w:val="both"/>
        <w:rPr>
          <w:sz w:val="28"/>
          <w:szCs w:val="28"/>
        </w:rPr>
      </w:pPr>
    </w:p>
    <w:p w14:paraId="62355E4A" w14:textId="08164FE3" w:rsidR="00C067A4" w:rsidRPr="00C067A4" w:rsidRDefault="00C067A4" w:rsidP="00C067A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Fdo. __</w:t>
      </w:r>
      <w:r w:rsidR="001C3621">
        <w:rPr>
          <w:sz w:val="28"/>
          <w:szCs w:val="28"/>
        </w:rPr>
        <w:t>___________</w:t>
      </w:r>
      <w:r>
        <w:rPr>
          <w:sz w:val="28"/>
          <w:szCs w:val="28"/>
        </w:rPr>
        <w:t>__________________</w:t>
      </w:r>
    </w:p>
    <w:sectPr w:rsidR="00C067A4" w:rsidRPr="00C067A4" w:rsidSect="00C70454">
      <w:headerReference w:type="default" r:id="rId7"/>
      <w:pgSz w:w="11906" w:h="16838" w:code="9"/>
      <w:pgMar w:top="2268" w:right="1701" w:bottom="1418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CF07" w14:textId="77777777" w:rsidR="00171B1E" w:rsidRDefault="00171B1E" w:rsidP="00C41E22">
      <w:r>
        <w:separator/>
      </w:r>
    </w:p>
  </w:endnote>
  <w:endnote w:type="continuationSeparator" w:id="0">
    <w:p w14:paraId="7DA101FB" w14:textId="77777777" w:rsidR="00171B1E" w:rsidRDefault="00171B1E" w:rsidP="00C4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33B8" w14:textId="77777777" w:rsidR="00171B1E" w:rsidRDefault="00171B1E" w:rsidP="00C41E22">
      <w:r>
        <w:separator/>
      </w:r>
    </w:p>
  </w:footnote>
  <w:footnote w:type="continuationSeparator" w:id="0">
    <w:p w14:paraId="400A8B73" w14:textId="77777777" w:rsidR="00171B1E" w:rsidRDefault="00171B1E" w:rsidP="00C4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703C72" w14:paraId="66C42BC7" w14:textId="777777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56E23480" w14:textId="77777777" w:rsidR="00703C72" w:rsidRDefault="00703C72" w:rsidP="00DE151E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71FBE400" wp14:editId="6766C4EA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0507C3" w14:textId="77777777" w:rsidR="00703C72" w:rsidRDefault="00703C72" w:rsidP="00DE151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14:paraId="3F07A7F2" w14:textId="77777777" w:rsidR="00703C72" w:rsidRDefault="00703C72" w:rsidP="00DE151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C2BC2B" w14:textId="77777777" w:rsidR="00703C72" w:rsidRDefault="008C5400" w:rsidP="00DE151E">
          <w:pPr>
            <w:jc w:val="center"/>
            <w:rPr>
              <w:lang w:bidi="he-IL"/>
            </w:rPr>
          </w:pPr>
          <w:r>
            <w:rPr>
              <w:noProof/>
            </w:rPr>
            <w:drawing>
              <wp:anchor distT="0" distB="0" distL="114300" distR="114300" simplePos="0" relativeHeight="251660800" behindDoc="1" locked="0" layoutInCell="1" allowOverlap="1" wp14:anchorId="6C9D3B04" wp14:editId="66EE0BE0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554A814A" wp14:editId="264EE9D2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7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00B97B84" w14:textId="77777777" w:rsidR="00703C72" w:rsidRDefault="000826DA" w:rsidP="00DE151E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</w:rPr>
            <w:drawing>
              <wp:inline distT="0" distB="0" distL="0" distR="0" wp14:anchorId="3C6CF362" wp14:editId="3AC1C521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03C72" w14:paraId="27B1A26B" w14:textId="777777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D04D4F" w14:textId="77777777" w:rsidR="00703C72" w:rsidRDefault="00703C72" w:rsidP="00DE151E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83290BC" w14:textId="4B4CB780" w:rsidR="00703C72" w:rsidRPr="004233F9" w:rsidRDefault="00240A32" w:rsidP="00DE151E">
          <w:pPr>
            <w:jc w:val="center"/>
            <w:rPr>
              <w:rFonts w:ascii="Arial" w:hAnsi="Arial" w:cs="Arial"/>
              <w:b/>
              <w:lang w:bidi="he-IL"/>
            </w:rPr>
          </w:pPr>
          <w:r>
            <w:rPr>
              <w:rFonts w:ascii="Arial" w:hAnsi="Arial" w:cs="Arial"/>
              <w:b/>
              <w:lang w:bidi="he-IL"/>
            </w:rPr>
            <w:t>Renuncia FCT / DUAL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E76F9C" w14:textId="77777777" w:rsidR="00703C72" w:rsidRDefault="00703C72" w:rsidP="00DE151E">
          <w:pPr>
            <w:jc w:val="center"/>
            <w:rPr>
              <w:sz w:val="20"/>
              <w:lang w:bidi="he-IL"/>
            </w:rPr>
          </w:pPr>
        </w:p>
      </w:tc>
    </w:tr>
  </w:tbl>
  <w:p w14:paraId="64B0A854" w14:textId="77777777" w:rsidR="00ED204B" w:rsidRDefault="00ED204B" w:rsidP="00703C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7FF"/>
    <w:multiLevelType w:val="hybridMultilevel"/>
    <w:tmpl w:val="6B16C9D4"/>
    <w:lvl w:ilvl="0" w:tplc="F084A310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E8169BF"/>
    <w:multiLevelType w:val="hybridMultilevel"/>
    <w:tmpl w:val="3F4C9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2590"/>
    <w:multiLevelType w:val="hybridMultilevel"/>
    <w:tmpl w:val="371CB71C"/>
    <w:lvl w:ilvl="0" w:tplc="1F729D3A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40949"/>
    <w:multiLevelType w:val="hybridMultilevel"/>
    <w:tmpl w:val="EE083716"/>
    <w:lvl w:ilvl="0" w:tplc="6A689D02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97886"/>
    <w:multiLevelType w:val="hybridMultilevel"/>
    <w:tmpl w:val="F82407FC"/>
    <w:lvl w:ilvl="0" w:tplc="7CDEF0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37A5B"/>
    <w:multiLevelType w:val="hybridMultilevel"/>
    <w:tmpl w:val="2EA6F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F5715"/>
    <w:multiLevelType w:val="hybridMultilevel"/>
    <w:tmpl w:val="486817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18867">
    <w:abstractNumId w:val="3"/>
  </w:num>
  <w:num w:numId="2" w16cid:durableId="1102071065">
    <w:abstractNumId w:val="2"/>
  </w:num>
  <w:num w:numId="3" w16cid:durableId="1464079724">
    <w:abstractNumId w:val="5"/>
  </w:num>
  <w:num w:numId="4" w16cid:durableId="411203303">
    <w:abstractNumId w:val="6"/>
  </w:num>
  <w:num w:numId="5" w16cid:durableId="1899246244">
    <w:abstractNumId w:val="1"/>
  </w:num>
  <w:num w:numId="6" w16cid:durableId="1249457817">
    <w:abstractNumId w:val="4"/>
  </w:num>
  <w:num w:numId="7" w16cid:durableId="150432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8EA"/>
    <w:rsid w:val="00043ABB"/>
    <w:rsid w:val="00055080"/>
    <w:rsid w:val="00073844"/>
    <w:rsid w:val="000826DA"/>
    <w:rsid w:val="000A15B2"/>
    <w:rsid w:val="000B10C7"/>
    <w:rsid w:val="00161455"/>
    <w:rsid w:val="00171B1E"/>
    <w:rsid w:val="00195A82"/>
    <w:rsid w:val="00195F58"/>
    <w:rsid w:val="001C3621"/>
    <w:rsid w:val="001F5682"/>
    <w:rsid w:val="00225CA5"/>
    <w:rsid w:val="00240A32"/>
    <w:rsid w:val="00242429"/>
    <w:rsid w:val="002601E4"/>
    <w:rsid w:val="002831D8"/>
    <w:rsid w:val="00287128"/>
    <w:rsid w:val="002B2F23"/>
    <w:rsid w:val="002B699B"/>
    <w:rsid w:val="002C6A6C"/>
    <w:rsid w:val="00300133"/>
    <w:rsid w:val="00301F9E"/>
    <w:rsid w:val="00317ED5"/>
    <w:rsid w:val="003402F2"/>
    <w:rsid w:val="0034624F"/>
    <w:rsid w:val="00354C3C"/>
    <w:rsid w:val="00391E27"/>
    <w:rsid w:val="00393BD5"/>
    <w:rsid w:val="003A08C4"/>
    <w:rsid w:val="003B5A91"/>
    <w:rsid w:val="003F7DA3"/>
    <w:rsid w:val="0041351E"/>
    <w:rsid w:val="004233F9"/>
    <w:rsid w:val="0042581E"/>
    <w:rsid w:val="004613A1"/>
    <w:rsid w:val="00462BEE"/>
    <w:rsid w:val="004731FB"/>
    <w:rsid w:val="00484751"/>
    <w:rsid w:val="00486D54"/>
    <w:rsid w:val="004C09DD"/>
    <w:rsid w:val="004E5C41"/>
    <w:rsid w:val="004F2C6B"/>
    <w:rsid w:val="004F4C7B"/>
    <w:rsid w:val="00564E28"/>
    <w:rsid w:val="00571746"/>
    <w:rsid w:val="0057672E"/>
    <w:rsid w:val="005E0F13"/>
    <w:rsid w:val="006028B5"/>
    <w:rsid w:val="00620857"/>
    <w:rsid w:val="00656F6B"/>
    <w:rsid w:val="00670520"/>
    <w:rsid w:val="00675ECD"/>
    <w:rsid w:val="006A57E6"/>
    <w:rsid w:val="006D30FB"/>
    <w:rsid w:val="00703C72"/>
    <w:rsid w:val="00787060"/>
    <w:rsid w:val="007954EF"/>
    <w:rsid w:val="007A59DA"/>
    <w:rsid w:val="007F113A"/>
    <w:rsid w:val="00801BC9"/>
    <w:rsid w:val="0085439D"/>
    <w:rsid w:val="008813ED"/>
    <w:rsid w:val="008C5400"/>
    <w:rsid w:val="008D61CE"/>
    <w:rsid w:val="008F2EBA"/>
    <w:rsid w:val="0090181F"/>
    <w:rsid w:val="00915603"/>
    <w:rsid w:val="00923CAE"/>
    <w:rsid w:val="00930363"/>
    <w:rsid w:val="009C6A77"/>
    <w:rsid w:val="00A10D9B"/>
    <w:rsid w:val="00A30A8E"/>
    <w:rsid w:val="00A426E7"/>
    <w:rsid w:val="00A53F11"/>
    <w:rsid w:val="00AB52A6"/>
    <w:rsid w:val="00AB570F"/>
    <w:rsid w:val="00AC454B"/>
    <w:rsid w:val="00AD33B2"/>
    <w:rsid w:val="00B44407"/>
    <w:rsid w:val="00B44DD8"/>
    <w:rsid w:val="00B710E3"/>
    <w:rsid w:val="00BB48D3"/>
    <w:rsid w:val="00BD416A"/>
    <w:rsid w:val="00BE2FD3"/>
    <w:rsid w:val="00C067A4"/>
    <w:rsid w:val="00C12CFD"/>
    <w:rsid w:val="00C41E22"/>
    <w:rsid w:val="00C70454"/>
    <w:rsid w:val="00C70B79"/>
    <w:rsid w:val="00C75458"/>
    <w:rsid w:val="00CA00C2"/>
    <w:rsid w:val="00CB594F"/>
    <w:rsid w:val="00CF590C"/>
    <w:rsid w:val="00D312AD"/>
    <w:rsid w:val="00D40FDB"/>
    <w:rsid w:val="00D65DD6"/>
    <w:rsid w:val="00D91602"/>
    <w:rsid w:val="00D96AD1"/>
    <w:rsid w:val="00DA0B20"/>
    <w:rsid w:val="00DA7ABA"/>
    <w:rsid w:val="00DE151E"/>
    <w:rsid w:val="00E67B2C"/>
    <w:rsid w:val="00E74636"/>
    <w:rsid w:val="00E941B3"/>
    <w:rsid w:val="00EA52AD"/>
    <w:rsid w:val="00EB72D3"/>
    <w:rsid w:val="00ED204B"/>
    <w:rsid w:val="00EE388F"/>
    <w:rsid w:val="00EF1FBF"/>
    <w:rsid w:val="00F21444"/>
    <w:rsid w:val="00F374C5"/>
    <w:rsid w:val="00F97FE6"/>
    <w:rsid w:val="00FA68EA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CAB2D1B"/>
  <w15:docId w15:val="{FC7BBE27-5882-456D-8FEC-2A9D5C64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E2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4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41E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41E22"/>
    <w:rPr>
      <w:sz w:val="24"/>
      <w:szCs w:val="24"/>
    </w:rPr>
  </w:style>
  <w:style w:type="paragraph" w:styleId="Piedepgina">
    <w:name w:val="footer"/>
    <w:basedOn w:val="Normal"/>
    <w:link w:val="PiedepginaCar"/>
    <w:rsid w:val="00C41E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41E22"/>
    <w:rPr>
      <w:sz w:val="24"/>
      <w:szCs w:val="24"/>
    </w:rPr>
  </w:style>
  <w:style w:type="character" w:styleId="Hipervnculo">
    <w:name w:val="Hyperlink"/>
    <w:uiPriority w:val="99"/>
    <w:unhideWhenUsed/>
    <w:rsid w:val="00ED204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F4C7B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A59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59DA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C70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men\Datos%20de%20programa\Microsoft\Plantillas\Encabezamiento%20calidad%20040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Encabezamiento calidad 0405.dot</Template>
  <TotalTime>23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</Company>
  <LinksUpToDate>false</LinksUpToDate>
  <CharactersWithSpaces>669</CharactersWithSpaces>
  <SharedDoc>false</SharedDoc>
  <HLinks>
    <vt:vector size="12" baseType="variant"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javascript:desmarcarTodos(0)</vt:lpwstr>
      </vt:variant>
      <vt:variant>
        <vt:lpwstr/>
      </vt:variant>
      <vt:variant>
        <vt:i4>1572895</vt:i4>
      </vt:variant>
      <vt:variant>
        <vt:i4>2629</vt:i4>
      </vt:variant>
      <vt:variant>
        <vt:i4>1025</vt:i4>
      </vt:variant>
      <vt:variant>
        <vt:i4>4</vt:i4>
      </vt:variant>
      <vt:variant>
        <vt:lpwstr>javascript:desmarcarTodos(0)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Subdireccion</dc:creator>
  <cp:keywords/>
  <dc:description/>
  <cp:lastModifiedBy>Fernando Moreno Roldán</cp:lastModifiedBy>
  <cp:revision>5</cp:revision>
  <cp:lastPrinted>2022-10-05T08:57:00Z</cp:lastPrinted>
  <dcterms:created xsi:type="dcterms:W3CDTF">2022-10-25T08:17:00Z</dcterms:created>
  <dcterms:modified xsi:type="dcterms:W3CDTF">2022-10-25T08:56:00Z</dcterms:modified>
</cp:coreProperties>
</file>