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E2B9" w14:textId="77777777" w:rsidR="00E52708" w:rsidRDefault="00240A32" w:rsidP="00C067A4">
      <w:pPr>
        <w:spacing w:line="360" w:lineRule="auto"/>
        <w:jc w:val="both"/>
        <w:rPr>
          <w:sz w:val="28"/>
          <w:szCs w:val="28"/>
        </w:rPr>
      </w:pPr>
      <w:r w:rsidRPr="00C067A4">
        <w:rPr>
          <w:sz w:val="28"/>
          <w:szCs w:val="28"/>
        </w:rPr>
        <w:t>Yo, _______________________________</w:t>
      </w:r>
      <w:r w:rsidR="00C067A4">
        <w:rPr>
          <w:sz w:val="28"/>
          <w:szCs w:val="28"/>
        </w:rPr>
        <w:t>____</w:t>
      </w:r>
      <w:r w:rsidRPr="00C067A4">
        <w:rPr>
          <w:sz w:val="28"/>
          <w:szCs w:val="28"/>
        </w:rPr>
        <w:t>________</w:t>
      </w:r>
      <w:r w:rsidR="00C067A4">
        <w:rPr>
          <w:sz w:val="28"/>
          <w:szCs w:val="28"/>
        </w:rPr>
        <w:t>___</w:t>
      </w:r>
      <w:r w:rsidRPr="00C067A4">
        <w:rPr>
          <w:sz w:val="28"/>
          <w:szCs w:val="28"/>
        </w:rPr>
        <w:t>_, con D.N.I. _______</w:t>
      </w:r>
      <w:r w:rsidR="00C067A4">
        <w:rPr>
          <w:sz w:val="28"/>
          <w:szCs w:val="28"/>
        </w:rPr>
        <w:t>____</w:t>
      </w:r>
      <w:r w:rsidRPr="00C067A4">
        <w:rPr>
          <w:sz w:val="28"/>
          <w:szCs w:val="28"/>
        </w:rPr>
        <w:t>_________, matriculado en el C.F. ___________________________________________,</w:t>
      </w:r>
      <w:r w:rsidR="00BF29A3">
        <w:rPr>
          <w:sz w:val="28"/>
          <w:szCs w:val="28"/>
        </w:rPr>
        <w:t xml:space="preserve"> en la modalidad bilingüe,</w:t>
      </w:r>
      <w:r w:rsidRPr="00C067A4">
        <w:rPr>
          <w:sz w:val="28"/>
          <w:szCs w:val="28"/>
        </w:rPr>
        <w:t xml:space="preserve"> en el C.P.I.F.P. Profesor José Luis Gra</w:t>
      </w:r>
      <w:r w:rsidR="001C3621">
        <w:rPr>
          <w:sz w:val="28"/>
          <w:szCs w:val="28"/>
        </w:rPr>
        <w:t>i</w:t>
      </w:r>
      <w:r w:rsidRPr="00C067A4">
        <w:rPr>
          <w:sz w:val="28"/>
          <w:szCs w:val="28"/>
        </w:rPr>
        <w:t xml:space="preserve">ño, </w:t>
      </w:r>
      <w:r w:rsidR="00BF29A3">
        <w:rPr>
          <w:sz w:val="28"/>
          <w:szCs w:val="28"/>
        </w:rPr>
        <w:t>he sido informado de que</w:t>
      </w:r>
      <w:r w:rsidR="00E52708">
        <w:rPr>
          <w:sz w:val="28"/>
          <w:szCs w:val="28"/>
        </w:rPr>
        <w:t>:</w:t>
      </w:r>
    </w:p>
    <w:p w14:paraId="55F488E6" w14:textId="77777777" w:rsidR="00E52708" w:rsidRDefault="00E52708" w:rsidP="00C067A4">
      <w:pPr>
        <w:spacing w:line="360" w:lineRule="auto"/>
        <w:jc w:val="both"/>
        <w:rPr>
          <w:sz w:val="28"/>
          <w:szCs w:val="28"/>
        </w:rPr>
      </w:pPr>
    </w:p>
    <w:p w14:paraId="4D846EB3" w14:textId="4A7A95E0" w:rsidR="00BF29A3" w:rsidRDefault="00E52708" w:rsidP="00C067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F29A3">
        <w:rPr>
          <w:sz w:val="28"/>
          <w:szCs w:val="28"/>
        </w:rPr>
        <w:t>l convalidar un</w:t>
      </w:r>
      <w:r>
        <w:rPr>
          <w:sz w:val="28"/>
          <w:szCs w:val="28"/>
        </w:rPr>
        <w:t>o de los módulos que se imparten en modalidad bilingüe por un</w:t>
      </w:r>
      <w:r w:rsidR="00BF29A3">
        <w:rPr>
          <w:sz w:val="28"/>
          <w:szCs w:val="28"/>
        </w:rPr>
        <w:t xml:space="preserve"> módulo cursado en modalidad no bilingüe</w:t>
      </w:r>
      <w:r>
        <w:rPr>
          <w:sz w:val="28"/>
          <w:szCs w:val="28"/>
        </w:rPr>
        <w:t xml:space="preserve"> </w:t>
      </w:r>
      <w:r w:rsidR="00BF29A3" w:rsidRPr="00E52708">
        <w:rPr>
          <w:b/>
          <w:bCs/>
          <w:sz w:val="28"/>
          <w:szCs w:val="28"/>
        </w:rPr>
        <w:t xml:space="preserve">no podré obtener </w:t>
      </w:r>
      <w:r w:rsidR="00630928">
        <w:rPr>
          <w:b/>
          <w:bCs/>
          <w:sz w:val="28"/>
          <w:szCs w:val="28"/>
        </w:rPr>
        <w:t>la certificación</w:t>
      </w:r>
      <w:r w:rsidR="00BF29A3" w:rsidRPr="00E52708">
        <w:rPr>
          <w:b/>
          <w:bCs/>
          <w:sz w:val="28"/>
          <w:szCs w:val="28"/>
        </w:rPr>
        <w:t xml:space="preserve"> en modalidad bilingüe</w:t>
      </w:r>
      <w:r w:rsidR="00BF29A3">
        <w:rPr>
          <w:sz w:val="28"/>
          <w:szCs w:val="28"/>
        </w:rPr>
        <w:t>, al no haber cursado la totalidad de l</w:t>
      </w:r>
      <w:r w:rsidR="00630928">
        <w:rPr>
          <w:sz w:val="28"/>
          <w:szCs w:val="28"/>
        </w:rPr>
        <w:t>a</w:t>
      </w:r>
      <w:r w:rsidR="00BF29A3">
        <w:rPr>
          <w:sz w:val="28"/>
          <w:szCs w:val="28"/>
        </w:rPr>
        <w:t xml:space="preserve">s </w:t>
      </w:r>
      <w:r w:rsidR="00630928">
        <w:rPr>
          <w:sz w:val="28"/>
          <w:szCs w:val="28"/>
        </w:rPr>
        <w:t>hora</w:t>
      </w:r>
      <w:r w:rsidR="00BF29A3">
        <w:rPr>
          <w:sz w:val="28"/>
          <w:szCs w:val="28"/>
        </w:rPr>
        <w:t>s bilingües.</w:t>
      </w:r>
    </w:p>
    <w:p w14:paraId="11F95D2F" w14:textId="77777777" w:rsidR="00BF29A3" w:rsidRDefault="00BF29A3" w:rsidP="00C067A4">
      <w:pPr>
        <w:spacing w:line="360" w:lineRule="auto"/>
        <w:jc w:val="both"/>
        <w:rPr>
          <w:sz w:val="28"/>
          <w:szCs w:val="28"/>
        </w:rPr>
      </w:pPr>
    </w:p>
    <w:p w14:paraId="4C7B3A14" w14:textId="51272DAB" w:rsidR="00240A32" w:rsidRPr="00C067A4" w:rsidRDefault="00E52708" w:rsidP="00C067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obstante, al estar matriculado en </w:t>
      </w:r>
      <w:r w:rsidR="00630928">
        <w:rPr>
          <w:sz w:val="28"/>
          <w:szCs w:val="28"/>
        </w:rPr>
        <w:t xml:space="preserve">dicha modalidad </w:t>
      </w:r>
      <w:r>
        <w:rPr>
          <w:sz w:val="28"/>
          <w:szCs w:val="28"/>
        </w:rPr>
        <w:t xml:space="preserve">debo asistir al resto de módulos que se impartan en </w:t>
      </w:r>
      <w:r w:rsidR="00630928">
        <w:rPr>
          <w:sz w:val="28"/>
          <w:szCs w:val="28"/>
        </w:rPr>
        <w:t>bilingüe.</w:t>
      </w:r>
    </w:p>
    <w:p w14:paraId="18198B48" w14:textId="77777777" w:rsidR="00240A32" w:rsidRPr="00C067A4" w:rsidRDefault="00240A32" w:rsidP="00C067A4">
      <w:pPr>
        <w:spacing w:line="360" w:lineRule="auto"/>
        <w:jc w:val="both"/>
        <w:rPr>
          <w:sz w:val="28"/>
          <w:szCs w:val="28"/>
        </w:rPr>
      </w:pPr>
    </w:p>
    <w:p w14:paraId="60DF4473" w14:textId="3DD8E41E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4B42432" w14:textId="4DDD6F13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2FB0EBC" w14:textId="77777777" w:rsidR="00C067A4" w:rsidRP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1100C30" w14:textId="1C097894" w:rsidR="00A426E7" w:rsidRDefault="00C067A4" w:rsidP="00C067A4">
      <w:pPr>
        <w:spacing w:line="360" w:lineRule="auto"/>
        <w:jc w:val="both"/>
        <w:rPr>
          <w:sz w:val="28"/>
          <w:szCs w:val="28"/>
        </w:rPr>
      </w:pPr>
      <w:r w:rsidRPr="00C067A4">
        <w:rPr>
          <w:sz w:val="28"/>
          <w:szCs w:val="28"/>
        </w:rPr>
        <w:t>En Palos de la Frontera, a __</w:t>
      </w:r>
      <w:r w:rsidR="001C3621">
        <w:rPr>
          <w:sz w:val="28"/>
          <w:szCs w:val="28"/>
        </w:rPr>
        <w:t>___</w:t>
      </w:r>
      <w:r w:rsidRPr="00C067A4">
        <w:rPr>
          <w:sz w:val="28"/>
          <w:szCs w:val="28"/>
        </w:rPr>
        <w:t xml:space="preserve">_ de </w:t>
      </w:r>
      <w:r>
        <w:rPr>
          <w:sz w:val="28"/>
          <w:szCs w:val="28"/>
        </w:rPr>
        <w:t>_________</w:t>
      </w:r>
      <w:r w:rsidR="001C3621">
        <w:rPr>
          <w:sz w:val="28"/>
          <w:szCs w:val="28"/>
        </w:rPr>
        <w:t>____</w:t>
      </w:r>
      <w:r>
        <w:rPr>
          <w:sz w:val="28"/>
          <w:szCs w:val="28"/>
        </w:rPr>
        <w:t>___ de ___________</w:t>
      </w:r>
    </w:p>
    <w:p w14:paraId="53160990" w14:textId="34710C2D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6FECF7EE" w14:textId="70F060A4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50B86518" w14:textId="4D0B2AC0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073EA35" w14:textId="77777777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A92D413" w14:textId="7DDEAA3A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62355E4A" w14:textId="08164FE3" w:rsidR="00C067A4" w:rsidRPr="00C067A4" w:rsidRDefault="00C067A4" w:rsidP="00C067A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Fdo. __</w:t>
      </w:r>
      <w:r w:rsidR="001C3621">
        <w:rPr>
          <w:sz w:val="28"/>
          <w:szCs w:val="28"/>
        </w:rPr>
        <w:t>___________</w:t>
      </w:r>
      <w:r>
        <w:rPr>
          <w:sz w:val="28"/>
          <w:szCs w:val="28"/>
        </w:rPr>
        <w:t>__________________</w:t>
      </w:r>
    </w:p>
    <w:sectPr w:rsidR="00C067A4" w:rsidRPr="00C067A4" w:rsidSect="00C70454">
      <w:headerReference w:type="default" r:id="rId7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F5B0" w14:textId="77777777" w:rsidR="00166EDC" w:rsidRDefault="00166EDC" w:rsidP="00C41E22">
      <w:r>
        <w:separator/>
      </w:r>
    </w:p>
  </w:endnote>
  <w:endnote w:type="continuationSeparator" w:id="0">
    <w:p w14:paraId="19FD09E2" w14:textId="77777777" w:rsidR="00166EDC" w:rsidRDefault="00166EDC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9BEB" w14:textId="77777777" w:rsidR="00166EDC" w:rsidRDefault="00166EDC" w:rsidP="00C41E22">
      <w:r>
        <w:separator/>
      </w:r>
    </w:p>
  </w:footnote>
  <w:footnote w:type="continuationSeparator" w:id="0">
    <w:p w14:paraId="3D76D7C6" w14:textId="77777777" w:rsidR="00166EDC" w:rsidRDefault="00166EDC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14:paraId="66C42BC7" w14:textId="777777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56E23480" w14:textId="77777777"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71FBE400" wp14:editId="6766C4EA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0507C3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3F07A7F2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Graiño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2BC2B" w14:textId="77777777" w:rsidR="00703C72" w:rsidRDefault="008C5400" w:rsidP="00DE151E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6C9D3B04" wp14:editId="66EE0BE0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554A814A" wp14:editId="264EE9D2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0B97B84" w14:textId="77777777"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3C6CF362" wp14:editId="3AC1C521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14:paraId="27B1A26B" w14:textId="777777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D04D4F" w14:textId="77777777"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83290BC" w14:textId="44A7ED17" w:rsidR="00703C72" w:rsidRPr="00BF29A3" w:rsidRDefault="00BF29A3" w:rsidP="00DE151E">
          <w:pPr>
            <w:jc w:val="center"/>
            <w:rPr>
              <w:rFonts w:ascii="Arial" w:hAnsi="Arial" w:cs="Arial"/>
              <w:b/>
              <w:i/>
              <w:iCs/>
              <w:lang w:bidi="he-IL"/>
            </w:rPr>
          </w:pPr>
          <w:r>
            <w:rPr>
              <w:rFonts w:ascii="Arial" w:hAnsi="Arial" w:cs="Arial"/>
              <w:b/>
              <w:lang w:bidi="he-IL"/>
            </w:rPr>
            <w:t xml:space="preserve">Convalidación módulo </w:t>
          </w:r>
          <w:r>
            <w:rPr>
              <w:rFonts w:ascii="Arial" w:hAnsi="Arial" w:cs="Arial"/>
              <w:b/>
              <w:i/>
              <w:iCs/>
              <w:lang w:bidi="he-IL"/>
            </w:rPr>
            <w:t>no bilingüe a bilingüe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E76F9C" w14:textId="77777777"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14:paraId="64B0A854" w14:textId="77777777"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FF"/>
    <w:multiLevelType w:val="hybridMultilevel"/>
    <w:tmpl w:val="6B16C9D4"/>
    <w:lvl w:ilvl="0" w:tplc="F084A31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886"/>
    <w:multiLevelType w:val="hybridMultilevel"/>
    <w:tmpl w:val="F82407FC"/>
    <w:lvl w:ilvl="0" w:tplc="7CDEF0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8867">
    <w:abstractNumId w:val="3"/>
  </w:num>
  <w:num w:numId="2" w16cid:durableId="1102071065">
    <w:abstractNumId w:val="2"/>
  </w:num>
  <w:num w:numId="3" w16cid:durableId="1464079724">
    <w:abstractNumId w:val="5"/>
  </w:num>
  <w:num w:numId="4" w16cid:durableId="411203303">
    <w:abstractNumId w:val="6"/>
  </w:num>
  <w:num w:numId="5" w16cid:durableId="1899246244">
    <w:abstractNumId w:val="1"/>
  </w:num>
  <w:num w:numId="6" w16cid:durableId="1249457817">
    <w:abstractNumId w:val="4"/>
  </w:num>
  <w:num w:numId="7" w16cid:durableId="15043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A"/>
    <w:rsid w:val="00043ABB"/>
    <w:rsid w:val="00055080"/>
    <w:rsid w:val="00073844"/>
    <w:rsid w:val="000826DA"/>
    <w:rsid w:val="000A15B2"/>
    <w:rsid w:val="000B10C7"/>
    <w:rsid w:val="00161455"/>
    <w:rsid w:val="00166EDC"/>
    <w:rsid w:val="00171B1E"/>
    <w:rsid w:val="00195A82"/>
    <w:rsid w:val="00195F58"/>
    <w:rsid w:val="001C3621"/>
    <w:rsid w:val="001F5682"/>
    <w:rsid w:val="001F5B28"/>
    <w:rsid w:val="00225CA5"/>
    <w:rsid w:val="00240A32"/>
    <w:rsid w:val="00242429"/>
    <w:rsid w:val="002601E4"/>
    <w:rsid w:val="002831D8"/>
    <w:rsid w:val="00287128"/>
    <w:rsid w:val="002B2F23"/>
    <w:rsid w:val="002B699B"/>
    <w:rsid w:val="002C6A6C"/>
    <w:rsid w:val="00300133"/>
    <w:rsid w:val="00301F9E"/>
    <w:rsid w:val="00317ED5"/>
    <w:rsid w:val="003402F2"/>
    <w:rsid w:val="0034624F"/>
    <w:rsid w:val="00354C3C"/>
    <w:rsid w:val="00391E27"/>
    <w:rsid w:val="00393BD5"/>
    <w:rsid w:val="003A08C4"/>
    <w:rsid w:val="003B5A91"/>
    <w:rsid w:val="003F7DA3"/>
    <w:rsid w:val="0041351E"/>
    <w:rsid w:val="004233F9"/>
    <w:rsid w:val="0042581E"/>
    <w:rsid w:val="004613A1"/>
    <w:rsid w:val="00462BEE"/>
    <w:rsid w:val="004731FB"/>
    <w:rsid w:val="00484751"/>
    <w:rsid w:val="00486D54"/>
    <w:rsid w:val="004C09DD"/>
    <w:rsid w:val="004E5C41"/>
    <w:rsid w:val="004F2C6B"/>
    <w:rsid w:val="004F4C7B"/>
    <w:rsid w:val="00564E28"/>
    <w:rsid w:val="00571746"/>
    <w:rsid w:val="0057672E"/>
    <w:rsid w:val="005E0F13"/>
    <w:rsid w:val="006028B5"/>
    <w:rsid w:val="00620857"/>
    <w:rsid w:val="00630928"/>
    <w:rsid w:val="00656F6B"/>
    <w:rsid w:val="00670520"/>
    <w:rsid w:val="00675ECD"/>
    <w:rsid w:val="006A57E6"/>
    <w:rsid w:val="006D30FB"/>
    <w:rsid w:val="00703C72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8F2EBA"/>
    <w:rsid w:val="0090181F"/>
    <w:rsid w:val="00915603"/>
    <w:rsid w:val="00923CAE"/>
    <w:rsid w:val="00930363"/>
    <w:rsid w:val="009C6A77"/>
    <w:rsid w:val="00A10D9B"/>
    <w:rsid w:val="00A30A8E"/>
    <w:rsid w:val="00A426E7"/>
    <w:rsid w:val="00A53F11"/>
    <w:rsid w:val="00AB52A6"/>
    <w:rsid w:val="00AB570F"/>
    <w:rsid w:val="00AC454B"/>
    <w:rsid w:val="00AD33B2"/>
    <w:rsid w:val="00B44407"/>
    <w:rsid w:val="00B44DD8"/>
    <w:rsid w:val="00B710E3"/>
    <w:rsid w:val="00BB48D3"/>
    <w:rsid w:val="00BD416A"/>
    <w:rsid w:val="00BE2FD3"/>
    <w:rsid w:val="00BF29A3"/>
    <w:rsid w:val="00C067A4"/>
    <w:rsid w:val="00C12CFD"/>
    <w:rsid w:val="00C41E22"/>
    <w:rsid w:val="00C70454"/>
    <w:rsid w:val="00C70B79"/>
    <w:rsid w:val="00C75458"/>
    <w:rsid w:val="00C92780"/>
    <w:rsid w:val="00CA00C2"/>
    <w:rsid w:val="00CB594F"/>
    <w:rsid w:val="00CF590C"/>
    <w:rsid w:val="00D312AD"/>
    <w:rsid w:val="00D40FDB"/>
    <w:rsid w:val="00D65DD6"/>
    <w:rsid w:val="00D91602"/>
    <w:rsid w:val="00D96AD1"/>
    <w:rsid w:val="00DA0B20"/>
    <w:rsid w:val="00DA7ABA"/>
    <w:rsid w:val="00DE151E"/>
    <w:rsid w:val="00E52708"/>
    <w:rsid w:val="00E67B2C"/>
    <w:rsid w:val="00E74636"/>
    <w:rsid w:val="00E941B3"/>
    <w:rsid w:val="00EA52AD"/>
    <w:rsid w:val="00EB72D3"/>
    <w:rsid w:val="00ED204B"/>
    <w:rsid w:val="00EE388F"/>
    <w:rsid w:val="00EF1FBF"/>
    <w:rsid w:val="00F21444"/>
    <w:rsid w:val="00F374C5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B2D1B"/>
  <w15:docId w15:val="{FC7BBE27-5882-456D-8FEC-2A9D5C64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7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0405.dot</Template>
  <TotalTime>93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713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Subdireccion</dc:creator>
  <cp:keywords/>
  <dc:description/>
  <cp:lastModifiedBy>Fernando Moreno Roldán</cp:lastModifiedBy>
  <cp:revision>4</cp:revision>
  <cp:lastPrinted>2022-10-05T08:57:00Z</cp:lastPrinted>
  <dcterms:created xsi:type="dcterms:W3CDTF">2022-10-27T08:48:00Z</dcterms:created>
  <dcterms:modified xsi:type="dcterms:W3CDTF">2022-10-27T10:19:00Z</dcterms:modified>
</cp:coreProperties>
</file>