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026A" w14:textId="26DE1016" w:rsidR="00E2091D" w:rsidRPr="00E2091D" w:rsidRDefault="00E2091D" w:rsidP="00B619A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091D">
        <w:rPr>
          <w:rFonts w:asciiTheme="minorHAnsi" w:hAnsiTheme="minorHAnsi" w:cstheme="minorHAnsi"/>
          <w:b/>
        </w:rPr>
        <w:t>SOLICITUD AUTORIZACIÓ</w:t>
      </w:r>
      <w:bookmarkStart w:id="0" w:name="_GoBack"/>
      <w:bookmarkEnd w:id="0"/>
      <w:r w:rsidRPr="00E2091D">
        <w:rPr>
          <w:rFonts w:asciiTheme="minorHAnsi" w:hAnsiTheme="minorHAnsi" w:cstheme="minorHAnsi"/>
          <w:b/>
        </w:rPr>
        <w:t>N: Horario a turnos</w:t>
      </w:r>
      <w:r w:rsidR="00922C48">
        <w:rPr>
          <w:rFonts w:asciiTheme="minorHAnsi" w:hAnsiTheme="minorHAnsi" w:cstheme="minorHAnsi"/>
          <w:b/>
        </w:rPr>
        <w:t>/interprovincial/Erasmus</w:t>
      </w:r>
    </w:p>
    <w:p w14:paraId="455E71DA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53428DC3" w14:textId="51EF751A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El CPIFP Profesor José Luis </w:t>
      </w:r>
      <w:proofErr w:type="spellStart"/>
      <w:r w:rsidRPr="00E2091D">
        <w:rPr>
          <w:rFonts w:asciiTheme="minorHAnsi" w:hAnsiTheme="minorHAnsi" w:cstheme="minorHAnsi"/>
        </w:rPr>
        <w:t>Graiño</w:t>
      </w:r>
      <w:proofErr w:type="spellEnd"/>
      <w:r w:rsidRPr="00E2091D">
        <w:rPr>
          <w:rFonts w:asciiTheme="minorHAnsi" w:hAnsiTheme="minorHAnsi" w:cstheme="minorHAnsi"/>
        </w:rPr>
        <w:t>, sito en La Rábida (Palos de la Frontera), y en su nombre D</w:t>
      </w:r>
      <w:r w:rsidR="00922C48">
        <w:rPr>
          <w:rFonts w:asciiTheme="minorHAnsi" w:hAnsiTheme="minorHAnsi" w:cstheme="minorHAnsi"/>
        </w:rPr>
        <w:t>ña</w:t>
      </w:r>
      <w:r w:rsidRPr="00E2091D">
        <w:rPr>
          <w:rFonts w:asciiTheme="minorHAnsi" w:hAnsiTheme="minorHAnsi" w:cstheme="minorHAnsi"/>
        </w:rPr>
        <w:t>.</w:t>
      </w:r>
      <w:r w:rsidR="00922C48">
        <w:rPr>
          <w:rFonts w:asciiTheme="minorHAnsi" w:hAnsiTheme="minorHAnsi" w:cstheme="minorHAnsi"/>
        </w:rPr>
        <w:t xml:space="preserve"> Juana Sánchez Rodríguez</w:t>
      </w:r>
      <w:r w:rsidRPr="00E2091D">
        <w:rPr>
          <w:rFonts w:asciiTheme="minorHAnsi" w:hAnsiTheme="minorHAnsi" w:cstheme="minorHAnsi"/>
        </w:rPr>
        <w:t xml:space="preserve">, como </w:t>
      </w:r>
      <w:proofErr w:type="gramStart"/>
      <w:r w:rsidRPr="00E2091D">
        <w:rPr>
          <w:rFonts w:asciiTheme="minorHAnsi" w:hAnsiTheme="minorHAnsi" w:cstheme="minorHAnsi"/>
        </w:rPr>
        <w:t>Directora</w:t>
      </w:r>
      <w:proofErr w:type="gramEnd"/>
      <w:r w:rsidRPr="00E2091D">
        <w:rPr>
          <w:rFonts w:asciiTheme="minorHAnsi" w:hAnsiTheme="minorHAnsi" w:cstheme="minorHAnsi"/>
        </w:rPr>
        <w:t xml:space="preserve"> y </w:t>
      </w:r>
      <w:r w:rsidR="00922C48">
        <w:rPr>
          <w:rFonts w:asciiTheme="minorHAnsi" w:hAnsiTheme="minorHAnsi" w:cstheme="minorHAnsi"/>
        </w:rPr>
        <w:t>_________________</w:t>
      </w:r>
      <w:r w:rsidRPr="00E2091D">
        <w:rPr>
          <w:rFonts w:asciiTheme="minorHAnsi" w:hAnsiTheme="minorHAnsi" w:cstheme="minorHAnsi"/>
        </w:rPr>
        <w:t xml:space="preserve"> como Coordinador</w:t>
      </w:r>
      <w:r w:rsidR="00922C48">
        <w:rPr>
          <w:rFonts w:asciiTheme="minorHAnsi" w:hAnsiTheme="minorHAnsi" w:cstheme="minorHAnsi"/>
        </w:rPr>
        <w:t>/a</w:t>
      </w:r>
      <w:r w:rsidRPr="00E2091D">
        <w:rPr>
          <w:rFonts w:asciiTheme="minorHAnsi" w:hAnsiTheme="minorHAnsi" w:cstheme="minorHAnsi"/>
        </w:rPr>
        <w:t xml:space="preserve"> del área de Química exponen lo siguiente:</w:t>
      </w:r>
    </w:p>
    <w:p w14:paraId="3B455C50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6EF3472B" w14:textId="1E12B717" w:rsidR="00E2091D" w:rsidRPr="00E2091D" w:rsidRDefault="00E2091D" w:rsidP="00E2091D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Que en el curso </w:t>
      </w:r>
      <w:r w:rsidR="00922C48">
        <w:rPr>
          <w:rFonts w:asciiTheme="minorHAnsi" w:hAnsiTheme="minorHAnsi" w:cstheme="minorHAnsi"/>
        </w:rPr>
        <w:t>escolar ___________________</w:t>
      </w:r>
      <w:r w:rsidRPr="00E2091D">
        <w:rPr>
          <w:rFonts w:asciiTheme="minorHAnsi" w:hAnsiTheme="minorHAnsi" w:cstheme="minorHAnsi"/>
        </w:rPr>
        <w:t>, los alumnos del ciclo</w:t>
      </w:r>
      <w:r w:rsidR="00922C48">
        <w:rPr>
          <w:rFonts w:asciiTheme="minorHAnsi" w:hAnsiTheme="minorHAnsi" w:cstheme="minorHAnsi"/>
        </w:rPr>
        <w:t xml:space="preserve"> ________________</w:t>
      </w:r>
      <w:r w:rsidRPr="00E2091D">
        <w:rPr>
          <w:rFonts w:asciiTheme="minorHAnsi" w:hAnsiTheme="minorHAnsi" w:cstheme="minorHAnsi"/>
        </w:rPr>
        <w:t xml:space="preserve"> que se relacionan a continuación:</w:t>
      </w:r>
    </w:p>
    <w:p w14:paraId="05FE4239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4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  <w:gridCol w:w="1928"/>
        <w:gridCol w:w="1638"/>
      </w:tblGrid>
      <w:tr w:rsidR="00E2091D" w:rsidRPr="00E2091D" w14:paraId="7BC5BEBA" w14:textId="77777777" w:rsidTr="00922C48">
        <w:trPr>
          <w:trHeight w:val="285"/>
          <w:jc w:val="center"/>
        </w:trPr>
        <w:tc>
          <w:tcPr>
            <w:tcW w:w="3656" w:type="dxa"/>
            <w:shd w:val="clear" w:color="auto" w:fill="D9D9D9"/>
            <w:noWrap/>
            <w:vAlign w:val="center"/>
          </w:tcPr>
          <w:p w14:paraId="063F3317" w14:textId="77777777" w:rsidR="00E2091D" w:rsidRPr="00E2091D" w:rsidRDefault="00E2091D" w:rsidP="002E68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091D">
              <w:rPr>
                <w:rFonts w:asciiTheme="minorHAnsi" w:eastAsia="Calibri" w:hAnsiTheme="minorHAnsi" w:cstheme="minorHAnsi"/>
                <w:b/>
              </w:rPr>
              <w:t>Alumno</w:t>
            </w:r>
            <w:r w:rsidRPr="00E2091D">
              <w:rPr>
                <w:rFonts w:asciiTheme="minorHAnsi" w:hAnsiTheme="minorHAnsi" w:cstheme="minorHAnsi"/>
                <w:b/>
              </w:rPr>
              <w:t>/</w:t>
            </w:r>
            <w:r w:rsidRPr="00E2091D">
              <w:rPr>
                <w:rFonts w:asciiTheme="minorHAnsi" w:eastAsia="Calibri" w:hAnsiTheme="minorHAnsi" w:cstheme="minorHAnsi"/>
                <w:b/>
              </w:rPr>
              <w:t>a</w:t>
            </w:r>
          </w:p>
        </w:tc>
        <w:tc>
          <w:tcPr>
            <w:tcW w:w="1928" w:type="dxa"/>
            <w:shd w:val="clear" w:color="auto" w:fill="D9D9D9"/>
            <w:noWrap/>
            <w:vAlign w:val="center"/>
          </w:tcPr>
          <w:p w14:paraId="4197BD8A" w14:textId="77777777" w:rsidR="00E2091D" w:rsidRPr="00E2091D" w:rsidRDefault="00E2091D" w:rsidP="002E68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091D">
              <w:rPr>
                <w:rFonts w:asciiTheme="minorHAnsi" w:eastAsia="Calibri" w:hAnsiTheme="minorHAnsi" w:cstheme="minorHAnsi"/>
                <w:b/>
              </w:rPr>
              <w:t>DNI</w:t>
            </w:r>
            <w:r w:rsidRPr="00E2091D">
              <w:rPr>
                <w:rFonts w:asciiTheme="minorHAnsi" w:hAnsiTheme="minorHAnsi" w:cstheme="minorHAnsi"/>
                <w:b/>
              </w:rPr>
              <w:t>/</w:t>
            </w:r>
            <w:r w:rsidRPr="00E2091D">
              <w:rPr>
                <w:rFonts w:asciiTheme="minorHAnsi" w:eastAsia="Calibri" w:hAnsiTheme="minorHAnsi" w:cstheme="minorHAnsi"/>
                <w:b/>
              </w:rPr>
              <w:t>Pasaporte</w:t>
            </w:r>
          </w:p>
        </w:tc>
        <w:tc>
          <w:tcPr>
            <w:tcW w:w="1638" w:type="dxa"/>
            <w:shd w:val="clear" w:color="auto" w:fill="D9D9D9"/>
            <w:noWrap/>
            <w:vAlign w:val="center"/>
          </w:tcPr>
          <w:p w14:paraId="754F3C35" w14:textId="77777777" w:rsidR="00E2091D" w:rsidRPr="00E2091D" w:rsidRDefault="00E2091D" w:rsidP="002E68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091D">
              <w:rPr>
                <w:rFonts w:asciiTheme="minorHAnsi" w:eastAsia="Calibri" w:hAnsiTheme="minorHAnsi" w:cstheme="minorHAnsi"/>
                <w:b/>
              </w:rPr>
              <w:t>Unidad</w:t>
            </w:r>
          </w:p>
        </w:tc>
      </w:tr>
      <w:tr w:rsidR="00922C48" w:rsidRPr="00E2091D" w14:paraId="79F5CF01" w14:textId="77777777" w:rsidTr="00922C48">
        <w:trPr>
          <w:trHeight w:val="285"/>
          <w:jc w:val="center"/>
        </w:trPr>
        <w:tc>
          <w:tcPr>
            <w:tcW w:w="3656" w:type="dxa"/>
            <w:shd w:val="clear" w:color="auto" w:fill="auto"/>
            <w:noWrap/>
            <w:vAlign w:val="bottom"/>
          </w:tcPr>
          <w:p w14:paraId="724FCD6B" w14:textId="77777777" w:rsidR="00922C48" w:rsidRPr="00E2091D" w:rsidRDefault="00922C48" w:rsidP="002E689A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7A8867D8" w14:textId="77777777" w:rsidR="00922C48" w:rsidRPr="00E2091D" w:rsidRDefault="00922C48" w:rsidP="002E689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14:paraId="5E04D1E9" w14:textId="77777777" w:rsidR="00922C48" w:rsidRPr="00E2091D" w:rsidRDefault="00922C48" w:rsidP="002E689A">
            <w:pPr>
              <w:rPr>
                <w:rFonts w:asciiTheme="minorHAnsi" w:hAnsiTheme="minorHAnsi" w:cstheme="minorHAnsi"/>
              </w:rPr>
            </w:pPr>
          </w:p>
        </w:tc>
      </w:tr>
      <w:tr w:rsidR="00922C48" w:rsidRPr="00E2091D" w14:paraId="565E7316" w14:textId="77777777" w:rsidTr="00922C48">
        <w:trPr>
          <w:trHeight w:val="285"/>
          <w:jc w:val="center"/>
        </w:trPr>
        <w:tc>
          <w:tcPr>
            <w:tcW w:w="3656" w:type="dxa"/>
            <w:shd w:val="clear" w:color="auto" w:fill="auto"/>
            <w:noWrap/>
            <w:vAlign w:val="bottom"/>
          </w:tcPr>
          <w:p w14:paraId="3E4B9547" w14:textId="77777777" w:rsidR="00922C48" w:rsidRPr="00E2091D" w:rsidRDefault="00922C48" w:rsidP="002E689A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74AA9470" w14:textId="77777777" w:rsidR="00922C48" w:rsidRPr="00E2091D" w:rsidRDefault="00922C48" w:rsidP="002E689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14:paraId="4F0D901C" w14:textId="77777777" w:rsidR="00922C48" w:rsidRPr="00E2091D" w:rsidRDefault="00922C48" w:rsidP="002E689A">
            <w:pPr>
              <w:rPr>
                <w:rFonts w:asciiTheme="minorHAnsi" w:hAnsiTheme="minorHAnsi" w:cstheme="minorHAnsi"/>
              </w:rPr>
            </w:pPr>
          </w:p>
        </w:tc>
      </w:tr>
      <w:tr w:rsidR="00922C48" w:rsidRPr="00E2091D" w14:paraId="4CFD2448" w14:textId="77777777" w:rsidTr="00922C48">
        <w:trPr>
          <w:trHeight w:val="285"/>
          <w:jc w:val="center"/>
        </w:trPr>
        <w:tc>
          <w:tcPr>
            <w:tcW w:w="3656" w:type="dxa"/>
            <w:shd w:val="clear" w:color="auto" w:fill="auto"/>
            <w:noWrap/>
            <w:vAlign w:val="bottom"/>
          </w:tcPr>
          <w:p w14:paraId="4D5E9051" w14:textId="77777777" w:rsidR="00922C48" w:rsidRPr="00E2091D" w:rsidRDefault="00922C48" w:rsidP="002E689A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3FD34DF1" w14:textId="77777777" w:rsidR="00922C48" w:rsidRPr="00E2091D" w:rsidRDefault="00922C48" w:rsidP="002E689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14:paraId="2861DA36" w14:textId="77777777" w:rsidR="00922C48" w:rsidRPr="00E2091D" w:rsidRDefault="00922C48" w:rsidP="002E689A">
            <w:pPr>
              <w:rPr>
                <w:rFonts w:asciiTheme="minorHAnsi" w:hAnsiTheme="minorHAnsi" w:cstheme="minorHAnsi"/>
              </w:rPr>
            </w:pPr>
          </w:p>
        </w:tc>
      </w:tr>
    </w:tbl>
    <w:p w14:paraId="47AABF55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7C7B0A6C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3266C520" w14:textId="0FB9DED7" w:rsidR="00922C48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Solicitan realizar la FCT en la empresa </w:t>
      </w:r>
      <w:r w:rsidR="00922C48">
        <w:rPr>
          <w:rFonts w:asciiTheme="minorHAnsi" w:hAnsiTheme="minorHAnsi" w:cstheme="minorHAnsi"/>
        </w:rPr>
        <w:t>____________</w:t>
      </w:r>
      <w:r w:rsidRPr="00E2091D">
        <w:rPr>
          <w:rFonts w:asciiTheme="minorHAnsi" w:hAnsiTheme="minorHAnsi" w:cstheme="minorHAnsi"/>
        </w:rPr>
        <w:t xml:space="preserve">, </w:t>
      </w:r>
      <w:r w:rsidR="00922C48">
        <w:rPr>
          <w:rFonts w:asciiTheme="minorHAnsi" w:hAnsiTheme="minorHAnsi" w:cstheme="minorHAnsi"/>
        </w:rPr>
        <w:t>(</w:t>
      </w:r>
      <w:r w:rsidR="00922C48" w:rsidRPr="00922C48">
        <w:rPr>
          <w:rFonts w:asciiTheme="minorHAnsi" w:hAnsiTheme="minorHAnsi" w:cstheme="minorHAnsi"/>
          <w:i/>
        </w:rPr>
        <w:t>quitar lo que no proceda</w:t>
      </w:r>
      <w:r w:rsidR="00922C48">
        <w:rPr>
          <w:rFonts w:asciiTheme="minorHAnsi" w:hAnsiTheme="minorHAnsi" w:cstheme="minorHAnsi"/>
        </w:rPr>
        <w:t>)</w:t>
      </w:r>
    </w:p>
    <w:p w14:paraId="7BA30AD9" w14:textId="77777777" w:rsidR="00922C48" w:rsidRDefault="00922C48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174BDCAE" w14:textId="303C44E8" w:rsidR="00E2091D" w:rsidRPr="00922C48" w:rsidRDefault="00E2091D" w:rsidP="00922C4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922C48">
        <w:rPr>
          <w:rFonts w:asciiTheme="minorHAnsi" w:hAnsiTheme="minorHAnsi" w:cstheme="minorHAnsi"/>
        </w:rPr>
        <w:t xml:space="preserve">incluyendo en el periodo lectivo sábados y domingos y demás periodos vacacionales contemplados en el calendario escolar, y el desarrollo de un horario diferente al comprendido entre las 7:00 y las 22:00, siguiendo los turnos de trabajo de la </w:t>
      </w:r>
      <w:r w:rsidR="00922C48">
        <w:rPr>
          <w:rFonts w:asciiTheme="minorHAnsi" w:hAnsiTheme="minorHAnsi" w:cstheme="minorHAnsi"/>
        </w:rPr>
        <w:t>empresa</w:t>
      </w:r>
      <w:r w:rsidRPr="00922C48">
        <w:rPr>
          <w:rFonts w:asciiTheme="minorHAnsi" w:hAnsiTheme="minorHAnsi" w:cstheme="minorHAnsi"/>
        </w:rPr>
        <w:t xml:space="preserve">. </w:t>
      </w:r>
    </w:p>
    <w:p w14:paraId="545DB409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29D09948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Ambos aspectos son contemplados en el artículo 18º, apartado 2.a y 2.b de la Orden de 28 de septiembre de 2011.  </w:t>
      </w:r>
    </w:p>
    <w:p w14:paraId="42953B18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7208DCAF" w14:textId="37E3F1C1" w:rsidR="00E2091D" w:rsidRPr="00E2091D" w:rsidRDefault="00922C48" w:rsidP="00E2091D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E2091D" w:rsidRPr="00E2091D">
        <w:rPr>
          <w:rFonts w:asciiTheme="minorHAnsi" w:hAnsiTheme="minorHAnsi" w:cstheme="minorHAnsi"/>
        </w:rPr>
        <w:t>Que la solicitud se ha enviado fuera de plazo, por no disponer con la antelación suficiente de las vacantes propuestas por la empresa</w:t>
      </w:r>
      <w:r>
        <w:rPr>
          <w:rFonts w:asciiTheme="minorHAnsi" w:hAnsiTheme="minorHAnsi" w:cstheme="minorHAnsi"/>
        </w:rPr>
        <w:t>”</w:t>
      </w:r>
      <w:r w:rsidR="00E2091D" w:rsidRPr="00E2091D">
        <w:rPr>
          <w:rFonts w:asciiTheme="minorHAnsi" w:hAnsiTheme="minorHAnsi" w:cstheme="minorHAnsi"/>
        </w:rPr>
        <w:t>.</w:t>
      </w:r>
    </w:p>
    <w:p w14:paraId="59072507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02245656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Las </w:t>
      </w:r>
      <w:r w:rsidRPr="00E2091D">
        <w:rPr>
          <w:rFonts w:asciiTheme="minorHAnsi" w:hAnsiTheme="minorHAnsi" w:cstheme="minorHAnsi"/>
          <w:b/>
        </w:rPr>
        <w:t>razones</w:t>
      </w:r>
      <w:r w:rsidRPr="00E2091D">
        <w:rPr>
          <w:rFonts w:asciiTheme="minorHAnsi" w:hAnsiTheme="minorHAnsi" w:cstheme="minorHAnsi"/>
        </w:rPr>
        <w:t xml:space="preserve"> por las que se solicita son:</w:t>
      </w:r>
    </w:p>
    <w:p w14:paraId="4710DE15" w14:textId="77777777" w:rsidR="00E2091D" w:rsidRPr="00E2091D" w:rsidRDefault="00E2091D" w:rsidP="00E2091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Desarrolla la FCT de forma paralela al ciclo horario completo del proceso productivo de la planta y de las tareas específicas de mantenimiento que en ella se realicen. </w:t>
      </w:r>
    </w:p>
    <w:p w14:paraId="6D24B85A" w14:textId="77777777" w:rsidR="00E2091D" w:rsidRPr="00E2091D" w:rsidRDefault="00E2091D" w:rsidP="00E2091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Seguir el proceso productivo incluso en horario de noche</w:t>
      </w:r>
    </w:p>
    <w:p w14:paraId="34C134AE" w14:textId="77777777" w:rsidR="00E2091D" w:rsidRPr="00E2091D" w:rsidRDefault="00E2091D" w:rsidP="00E2091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Conocer la realidad del trabajo de un operador de planta</w:t>
      </w:r>
    </w:p>
    <w:p w14:paraId="730EC4E9" w14:textId="77777777" w:rsidR="00E2091D" w:rsidRPr="00E2091D" w:rsidRDefault="00E2091D" w:rsidP="00E2091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Comenzar a adaptarse al trabajo a turnos, que es el que realizará la mayoría cuando se incorporen al mercado laboral</w:t>
      </w:r>
    </w:p>
    <w:p w14:paraId="18A50659" w14:textId="77777777" w:rsidR="00E2091D" w:rsidRPr="00E2091D" w:rsidRDefault="00E2091D" w:rsidP="00E2091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Incorporarse a un único grupo de trabajo y estar con ellos en su jornada real, siguiendo todas las tareas que ellos hacen.</w:t>
      </w:r>
    </w:p>
    <w:p w14:paraId="0DF146CC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2091D">
        <w:rPr>
          <w:rFonts w:asciiTheme="minorHAnsi" w:hAnsiTheme="minorHAnsi" w:cstheme="minorHAnsi"/>
          <w:b/>
        </w:rPr>
        <w:br w:type="page"/>
      </w:r>
      <w:r w:rsidRPr="00E2091D">
        <w:rPr>
          <w:rFonts w:asciiTheme="minorHAnsi" w:hAnsiTheme="minorHAnsi" w:cstheme="minorHAnsi"/>
          <w:b/>
        </w:rPr>
        <w:lastRenderedPageBreak/>
        <w:t>Se adjunta:</w:t>
      </w:r>
    </w:p>
    <w:p w14:paraId="7C35B801" w14:textId="77777777" w:rsidR="00E2091D" w:rsidRPr="00E2091D" w:rsidRDefault="00E2091D" w:rsidP="00E2091D">
      <w:pPr>
        <w:tabs>
          <w:tab w:val="left" w:pos="1701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1.</w:t>
      </w:r>
      <w:r w:rsidRPr="00E2091D">
        <w:rPr>
          <w:rFonts w:asciiTheme="minorHAnsi" w:hAnsiTheme="minorHAnsi" w:cstheme="minorHAnsi"/>
        </w:rPr>
        <w:tab/>
        <w:t>Programación del módulo de FCT;</w:t>
      </w:r>
    </w:p>
    <w:p w14:paraId="33E0EB89" w14:textId="77777777" w:rsidR="00E2091D" w:rsidRPr="00E2091D" w:rsidRDefault="00E2091D" w:rsidP="00E2091D">
      <w:pPr>
        <w:tabs>
          <w:tab w:val="left" w:pos="1701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2.</w:t>
      </w:r>
      <w:r w:rsidRPr="00E2091D">
        <w:rPr>
          <w:rFonts w:asciiTheme="minorHAnsi" w:hAnsiTheme="minorHAnsi" w:cstheme="minorHAnsi"/>
        </w:rPr>
        <w:tab/>
        <w:t>Programa formativo del grupo de alumnos consensuado con la empresa;</w:t>
      </w:r>
    </w:p>
    <w:p w14:paraId="56B8B345" w14:textId="77777777" w:rsidR="00E2091D" w:rsidRPr="00E2091D" w:rsidRDefault="00E2091D" w:rsidP="00E2091D">
      <w:pPr>
        <w:tabs>
          <w:tab w:val="left" w:pos="1701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3.</w:t>
      </w:r>
      <w:r w:rsidRPr="00E2091D">
        <w:rPr>
          <w:rFonts w:asciiTheme="minorHAnsi" w:hAnsiTheme="minorHAnsi" w:cstheme="minorHAnsi"/>
        </w:rPr>
        <w:tab/>
        <w:t>Calendario y horarios de seguimiento propuestos por el profesorado;</w:t>
      </w:r>
    </w:p>
    <w:p w14:paraId="06C2495E" w14:textId="77777777" w:rsidR="00E2091D" w:rsidRPr="00E2091D" w:rsidRDefault="00E2091D" w:rsidP="00E2091D">
      <w:pPr>
        <w:tabs>
          <w:tab w:val="left" w:pos="1701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4.</w:t>
      </w:r>
      <w:r w:rsidRPr="00E2091D">
        <w:rPr>
          <w:rFonts w:asciiTheme="minorHAnsi" w:hAnsiTheme="minorHAnsi" w:cstheme="minorHAnsi"/>
        </w:rPr>
        <w:tab/>
        <w:t>Compromiso expreso del profesorado.</w:t>
      </w:r>
    </w:p>
    <w:p w14:paraId="668552D1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23C71A8E" w14:textId="3D8A94CA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El inicio de las prácticas será el</w:t>
      </w:r>
      <w:r w:rsidR="00922C48">
        <w:rPr>
          <w:rFonts w:asciiTheme="minorHAnsi" w:hAnsiTheme="minorHAnsi" w:cstheme="minorHAnsi"/>
        </w:rPr>
        <w:t>________________</w:t>
      </w:r>
      <w:r w:rsidRPr="00E2091D">
        <w:rPr>
          <w:rFonts w:asciiTheme="minorHAnsi" w:hAnsiTheme="minorHAnsi" w:cstheme="minorHAnsi"/>
        </w:rPr>
        <w:t xml:space="preserve">, y el fin el </w:t>
      </w:r>
      <w:r w:rsidR="00922C48">
        <w:rPr>
          <w:rFonts w:asciiTheme="minorHAnsi" w:hAnsiTheme="minorHAnsi" w:cstheme="minorHAnsi"/>
        </w:rPr>
        <w:t>__________________</w:t>
      </w:r>
      <w:r w:rsidRPr="00E2091D">
        <w:rPr>
          <w:rFonts w:asciiTheme="minorHAnsi" w:hAnsiTheme="minorHAnsi" w:cstheme="minorHAnsi"/>
        </w:rPr>
        <w:t>, según el calendario adjunto.</w:t>
      </w:r>
    </w:p>
    <w:p w14:paraId="28529261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02C65016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Por todo ello, </w:t>
      </w:r>
      <w:r w:rsidRPr="00E2091D">
        <w:rPr>
          <w:rFonts w:asciiTheme="minorHAnsi" w:hAnsiTheme="minorHAnsi" w:cstheme="minorHAnsi"/>
          <w:b/>
        </w:rPr>
        <w:t>solicitamos</w:t>
      </w:r>
      <w:r w:rsidRPr="00E2091D">
        <w:rPr>
          <w:rFonts w:asciiTheme="minorHAnsi" w:hAnsiTheme="minorHAnsi" w:cstheme="minorHAnsi"/>
        </w:rPr>
        <w:t xml:space="preserve">, que según el artículo 18, apartado 2 de la orden del 28 de septiembre de 2011 se acceda a que los alumnos realicen la FCT en un horario diferente al de las 7,00 y las 22,00 horas y en días no lectivos.  </w:t>
      </w:r>
    </w:p>
    <w:p w14:paraId="0CFAFBFD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13A1E1E5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Sin más, estamos a su entera disposición para cualquier duda que le quede al respecto.</w:t>
      </w:r>
    </w:p>
    <w:p w14:paraId="4463D584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4502F08C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1CD306E0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66BB74F2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4082633F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652640F9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07978F8A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5C6A5701" w14:textId="77777777" w:rsidR="00E2091D" w:rsidRPr="00E2091D" w:rsidRDefault="00E2091D" w:rsidP="00E2091D">
      <w:pPr>
        <w:jc w:val="both"/>
        <w:rPr>
          <w:rFonts w:asciiTheme="minorHAnsi" w:hAnsiTheme="minorHAnsi" w:cstheme="minorHAnsi"/>
        </w:rPr>
      </w:pPr>
    </w:p>
    <w:p w14:paraId="7698B234" w14:textId="758B880C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E2091D">
        <w:rPr>
          <w:rFonts w:asciiTheme="minorHAnsi" w:hAnsiTheme="minorHAnsi" w:cstheme="minorHAnsi"/>
        </w:rPr>
        <w:t>Fdo</w:t>
      </w:r>
      <w:proofErr w:type="spellEnd"/>
      <w:r w:rsidRPr="00E2091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Juana Sánchez Rodríguez</w:t>
      </w:r>
      <w:r w:rsidRPr="00E2091D">
        <w:rPr>
          <w:rFonts w:asciiTheme="minorHAnsi" w:hAnsiTheme="minorHAnsi" w:cstheme="minorHAnsi"/>
        </w:rPr>
        <w:t>.</w:t>
      </w:r>
      <w:r w:rsidRPr="00E2091D">
        <w:rPr>
          <w:rFonts w:asciiTheme="minorHAnsi" w:hAnsiTheme="minorHAnsi" w:cstheme="minorHAnsi"/>
        </w:rPr>
        <w:tab/>
      </w:r>
      <w:r w:rsidRPr="00E2091D">
        <w:rPr>
          <w:rFonts w:asciiTheme="minorHAnsi" w:hAnsiTheme="minorHAnsi" w:cstheme="minorHAnsi"/>
        </w:rPr>
        <w:tab/>
      </w:r>
      <w:r w:rsidRPr="00E2091D">
        <w:rPr>
          <w:rFonts w:asciiTheme="minorHAnsi" w:hAnsiTheme="minorHAnsi" w:cstheme="minorHAnsi"/>
        </w:rPr>
        <w:tab/>
      </w:r>
      <w:proofErr w:type="spellStart"/>
      <w:r w:rsidRPr="00E2091D">
        <w:rPr>
          <w:rFonts w:asciiTheme="minorHAnsi" w:hAnsiTheme="minorHAnsi" w:cstheme="minorHAnsi"/>
        </w:rPr>
        <w:t>Fdo</w:t>
      </w:r>
      <w:proofErr w:type="spellEnd"/>
      <w:r w:rsidRPr="00E2091D">
        <w:rPr>
          <w:rFonts w:asciiTheme="minorHAnsi" w:hAnsiTheme="minorHAnsi" w:cstheme="minorHAnsi"/>
        </w:rPr>
        <w:t xml:space="preserve">: </w:t>
      </w:r>
    </w:p>
    <w:p w14:paraId="5AF963DC" w14:textId="4AC701CD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 xml:space="preserve">CPIFP Profesor José Luis </w:t>
      </w:r>
      <w:proofErr w:type="spellStart"/>
      <w:r w:rsidRPr="00E2091D">
        <w:rPr>
          <w:rFonts w:asciiTheme="minorHAnsi" w:hAnsiTheme="minorHAnsi" w:cstheme="minorHAnsi"/>
        </w:rPr>
        <w:t>Graiño</w:t>
      </w:r>
      <w:proofErr w:type="spellEnd"/>
      <w:r w:rsidRPr="00E2091D">
        <w:rPr>
          <w:rFonts w:asciiTheme="minorHAnsi" w:hAnsiTheme="minorHAnsi" w:cstheme="minorHAnsi"/>
        </w:rPr>
        <w:t>.</w:t>
      </w:r>
      <w:r w:rsidRPr="00E2091D">
        <w:rPr>
          <w:rFonts w:asciiTheme="minorHAnsi" w:hAnsiTheme="minorHAnsi" w:cstheme="minorHAnsi"/>
        </w:rPr>
        <w:tab/>
      </w:r>
      <w:r w:rsidRPr="00E2091D">
        <w:rPr>
          <w:rFonts w:asciiTheme="minorHAnsi" w:hAnsiTheme="minorHAnsi" w:cstheme="minorHAnsi"/>
        </w:rPr>
        <w:tab/>
      </w:r>
      <w:r w:rsidRPr="00E2091D">
        <w:rPr>
          <w:rFonts w:asciiTheme="minorHAnsi" w:hAnsiTheme="minorHAnsi" w:cstheme="minorHAnsi"/>
        </w:rPr>
        <w:tab/>
        <w:t xml:space="preserve">Coordinador/a Área de </w:t>
      </w:r>
      <w:r>
        <w:rPr>
          <w:rFonts w:asciiTheme="minorHAnsi" w:hAnsiTheme="minorHAnsi" w:cstheme="minorHAnsi"/>
        </w:rPr>
        <w:t>_________</w:t>
      </w:r>
    </w:p>
    <w:p w14:paraId="2C78C936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30CBF1BD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1B05A053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41E460A0" w14:textId="42B063DE" w:rsidR="00E2091D" w:rsidRPr="00E2091D" w:rsidRDefault="00E2091D" w:rsidP="00E2091D">
      <w:pPr>
        <w:spacing w:line="276" w:lineRule="auto"/>
        <w:jc w:val="center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La Rábida</w:t>
      </w:r>
      <w:r>
        <w:rPr>
          <w:rFonts w:asciiTheme="minorHAnsi" w:hAnsiTheme="minorHAnsi" w:cstheme="minorHAnsi"/>
        </w:rPr>
        <w:t xml:space="preserve"> (Palos de la Frontera)</w:t>
      </w:r>
      <w:r w:rsidRPr="00E2091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_____ de 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___________</w:t>
      </w:r>
      <w:r w:rsidRPr="00E2091D">
        <w:rPr>
          <w:rFonts w:asciiTheme="minorHAnsi" w:hAnsiTheme="minorHAnsi" w:cstheme="minorHAnsi"/>
        </w:rPr>
        <w:t xml:space="preserve"> </w:t>
      </w:r>
    </w:p>
    <w:p w14:paraId="715BB71C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668C96F8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3A889437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24AADFF1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4A5DF1D9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1113EEBF" w14:textId="77777777" w:rsidR="00E2091D" w:rsidRPr="00E2091D" w:rsidRDefault="00E2091D" w:rsidP="00E2091D">
      <w:pPr>
        <w:spacing w:line="276" w:lineRule="auto"/>
        <w:jc w:val="both"/>
        <w:rPr>
          <w:rFonts w:asciiTheme="minorHAnsi" w:hAnsiTheme="minorHAnsi" w:cstheme="minorHAnsi"/>
        </w:rPr>
      </w:pPr>
    </w:p>
    <w:p w14:paraId="44BAD1DB" w14:textId="77777777" w:rsidR="00E2091D" w:rsidRPr="00E2091D" w:rsidRDefault="00E2091D" w:rsidP="00E2091D">
      <w:pPr>
        <w:spacing w:line="276" w:lineRule="auto"/>
        <w:jc w:val="center"/>
        <w:rPr>
          <w:rFonts w:asciiTheme="minorHAnsi" w:hAnsiTheme="minorHAnsi" w:cstheme="minorHAnsi"/>
        </w:rPr>
      </w:pPr>
      <w:r w:rsidRPr="00E2091D">
        <w:rPr>
          <w:rFonts w:asciiTheme="minorHAnsi" w:hAnsiTheme="minorHAnsi" w:cstheme="minorHAnsi"/>
        </w:rPr>
        <w:t>Sello del Centro.</w:t>
      </w:r>
    </w:p>
    <w:p w14:paraId="4E118870" w14:textId="77777777" w:rsidR="00E2091D" w:rsidRPr="00E2091D" w:rsidRDefault="00E2091D" w:rsidP="00E2091D">
      <w:pPr>
        <w:jc w:val="both"/>
        <w:rPr>
          <w:rFonts w:asciiTheme="minorHAnsi" w:hAnsiTheme="minorHAnsi" w:cstheme="minorHAnsi"/>
        </w:rPr>
      </w:pPr>
    </w:p>
    <w:p w14:paraId="11AC0E47" w14:textId="77777777" w:rsidR="00E2091D" w:rsidRPr="00E2091D" w:rsidRDefault="00E2091D" w:rsidP="00E2091D">
      <w:pPr>
        <w:rPr>
          <w:rFonts w:asciiTheme="minorHAnsi" w:hAnsiTheme="minorHAnsi" w:cstheme="minorHAnsi"/>
        </w:rPr>
      </w:pPr>
    </w:p>
    <w:p w14:paraId="24E913EA" w14:textId="6EA80527" w:rsidR="00462BEE" w:rsidRPr="00E2091D" w:rsidRDefault="00462BEE" w:rsidP="00922C48">
      <w:pPr>
        <w:tabs>
          <w:tab w:val="left" w:pos="2973"/>
        </w:tabs>
        <w:rPr>
          <w:rFonts w:asciiTheme="minorHAnsi" w:hAnsiTheme="minorHAnsi" w:cstheme="minorHAnsi"/>
        </w:rPr>
      </w:pPr>
    </w:p>
    <w:sectPr w:rsidR="00462BEE" w:rsidRPr="00E2091D" w:rsidSect="00C70454">
      <w:headerReference w:type="default" r:id="rId7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4DEFE" w14:textId="77777777" w:rsidR="0036703E" w:rsidRDefault="0036703E" w:rsidP="00C41E22">
      <w:r>
        <w:separator/>
      </w:r>
    </w:p>
  </w:endnote>
  <w:endnote w:type="continuationSeparator" w:id="0">
    <w:p w14:paraId="400418C9" w14:textId="77777777" w:rsidR="0036703E" w:rsidRDefault="0036703E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62EEF" w14:textId="77777777" w:rsidR="0036703E" w:rsidRDefault="0036703E" w:rsidP="00C41E22">
      <w:r>
        <w:separator/>
      </w:r>
    </w:p>
  </w:footnote>
  <w:footnote w:type="continuationSeparator" w:id="0">
    <w:p w14:paraId="6BB84442" w14:textId="77777777" w:rsidR="0036703E" w:rsidRDefault="0036703E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14:paraId="4BEC3B8B" w14:textId="77777777" w:rsidTr="00624B93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4DED1D67" w14:textId="77777777" w:rsidR="00703C72" w:rsidRDefault="00703C72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_tradnl" w:eastAsia="es-ES_tradnl"/>
            </w:rPr>
            <w:drawing>
              <wp:inline distT="0" distB="0" distL="0" distR="0" wp14:anchorId="7FB407B6" wp14:editId="3898C375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8DD448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08159C29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Graiño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1487BE" w14:textId="77777777" w:rsidR="00703C72" w:rsidRDefault="008C5400" w:rsidP="00DE151E">
          <w:pPr>
            <w:jc w:val="center"/>
            <w:rPr>
              <w:lang w:bidi="he-IL"/>
            </w:rPr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60800" behindDoc="1" locked="0" layoutInCell="1" allowOverlap="1" wp14:anchorId="578F4089" wp14:editId="2DABAA3A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9776" behindDoc="1" locked="0" layoutInCell="1" allowOverlap="1" wp14:anchorId="2DAE4079" wp14:editId="10EC2DCA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EA85C5D" w14:textId="77777777" w:rsidR="00703C72" w:rsidRDefault="000826D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_tradnl" w:eastAsia="es-ES_tradnl"/>
            </w:rPr>
            <w:drawing>
              <wp:inline distT="0" distB="0" distL="0" distR="0" wp14:anchorId="4FA54AF7" wp14:editId="1339C27F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3C72" w14:paraId="3BFA8CE2" w14:textId="77777777" w:rsidTr="00624B93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B522BB" w14:textId="77777777"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002349B" w14:textId="34A5BD04" w:rsidR="00703C72" w:rsidRPr="004233F9" w:rsidRDefault="00023E85" w:rsidP="00023E85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Arial" w:hAnsi="Arial" w:cs="Arial"/>
              <w:b/>
              <w:lang w:bidi="he-IL"/>
            </w:rPr>
            <w:t>Solicitud de autorización FCT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8DB86" w14:textId="77777777"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14:paraId="15FB7C6A" w14:textId="77777777" w:rsidR="00ED204B" w:rsidRDefault="00ED204B" w:rsidP="00703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169BF"/>
    <w:multiLevelType w:val="hybridMultilevel"/>
    <w:tmpl w:val="3F4C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4248"/>
    <w:multiLevelType w:val="hybridMultilevel"/>
    <w:tmpl w:val="D688B6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175"/>
    <w:multiLevelType w:val="hybridMultilevel"/>
    <w:tmpl w:val="87EE27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F5715"/>
    <w:multiLevelType w:val="hybridMultilevel"/>
    <w:tmpl w:val="48681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ACC"/>
    <w:multiLevelType w:val="hybridMultilevel"/>
    <w:tmpl w:val="4FEEDE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A"/>
    <w:rsid w:val="00023E85"/>
    <w:rsid w:val="000434B2"/>
    <w:rsid w:val="00043ABB"/>
    <w:rsid w:val="00055080"/>
    <w:rsid w:val="00073844"/>
    <w:rsid w:val="000826DA"/>
    <w:rsid w:val="00161455"/>
    <w:rsid w:val="00195A82"/>
    <w:rsid w:val="001F5682"/>
    <w:rsid w:val="00242429"/>
    <w:rsid w:val="002601E4"/>
    <w:rsid w:val="002831D8"/>
    <w:rsid w:val="00287128"/>
    <w:rsid w:val="002B2F23"/>
    <w:rsid w:val="002B699B"/>
    <w:rsid w:val="002C6A6C"/>
    <w:rsid w:val="00300133"/>
    <w:rsid w:val="00301F9E"/>
    <w:rsid w:val="00317ED5"/>
    <w:rsid w:val="003402F2"/>
    <w:rsid w:val="0034624F"/>
    <w:rsid w:val="00354C3C"/>
    <w:rsid w:val="0036703E"/>
    <w:rsid w:val="00391E27"/>
    <w:rsid w:val="00393BD5"/>
    <w:rsid w:val="003A08C4"/>
    <w:rsid w:val="003B5A91"/>
    <w:rsid w:val="003F7DA3"/>
    <w:rsid w:val="0041351E"/>
    <w:rsid w:val="004233F9"/>
    <w:rsid w:val="0042581E"/>
    <w:rsid w:val="00432016"/>
    <w:rsid w:val="00444E48"/>
    <w:rsid w:val="004613A1"/>
    <w:rsid w:val="00462BEE"/>
    <w:rsid w:val="004731FB"/>
    <w:rsid w:val="00484751"/>
    <w:rsid w:val="00486D54"/>
    <w:rsid w:val="004C09DD"/>
    <w:rsid w:val="004E5C41"/>
    <w:rsid w:val="004F2C6B"/>
    <w:rsid w:val="004F4C7B"/>
    <w:rsid w:val="00537957"/>
    <w:rsid w:val="00564739"/>
    <w:rsid w:val="00564E28"/>
    <w:rsid w:val="00571746"/>
    <w:rsid w:val="0057672E"/>
    <w:rsid w:val="005E0F13"/>
    <w:rsid w:val="006028B5"/>
    <w:rsid w:val="00620857"/>
    <w:rsid w:val="00656F6B"/>
    <w:rsid w:val="00670520"/>
    <w:rsid w:val="006A57E6"/>
    <w:rsid w:val="006D30FB"/>
    <w:rsid w:val="00703C72"/>
    <w:rsid w:val="00787060"/>
    <w:rsid w:val="007954EF"/>
    <w:rsid w:val="007A59DA"/>
    <w:rsid w:val="007F113A"/>
    <w:rsid w:val="00801BC9"/>
    <w:rsid w:val="0085439D"/>
    <w:rsid w:val="008813ED"/>
    <w:rsid w:val="008C5400"/>
    <w:rsid w:val="008D61CE"/>
    <w:rsid w:val="0090181F"/>
    <w:rsid w:val="00922C48"/>
    <w:rsid w:val="00923CAE"/>
    <w:rsid w:val="00930363"/>
    <w:rsid w:val="009C6A77"/>
    <w:rsid w:val="00A10D9B"/>
    <w:rsid w:val="00A30A8E"/>
    <w:rsid w:val="00A53F11"/>
    <w:rsid w:val="00AB570F"/>
    <w:rsid w:val="00AC454B"/>
    <w:rsid w:val="00AD33B2"/>
    <w:rsid w:val="00B44407"/>
    <w:rsid w:val="00B44DD8"/>
    <w:rsid w:val="00B619AA"/>
    <w:rsid w:val="00B710E3"/>
    <w:rsid w:val="00BB48D3"/>
    <w:rsid w:val="00BD416A"/>
    <w:rsid w:val="00C12CFD"/>
    <w:rsid w:val="00C41E22"/>
    <w:rsid w:val="00C70454"/>
    <w:rsid w:val="00C75458"/>
    <w:rsid w:val="00C96D63"/>
    <w:rsid w:val="00CA00C2"/>
    <w:rsid w:val="00CB594F"/>
    <w:rsid w:val="00CF590C"/>
    <w:rsid w:val="00D40FDB"/>
    <w:rsid w:val="00D65DD6"/>
    <w:rsid w:val="00D91602"/>
    <w:rsid w:val="00D96AD1"/>
    <w:rsid w:val="00DA0B20"/>
    <w:rsid w:val="00DA7ABA"/>
    <w:rsid w:val="00DE151E"/>
    <w:rsid w:val="00E2091D"/>
    <w:rsid w:val="00E74636"/>
    <w:rsid w:val="00E941B3"/>
    <w:rsid w:val="00EA52AD"/>
    <w:rsid w:val="00EB72D3"/>
    <w:rsid w:val="00ED204B"/>
    <w:rsid w:val="00EF1FBF"/>
    <w:rsid w:val="00F21444"/>
    <w:rsid w:val="00F374C5"/>
    <w:rsid w:val="00F50306"/>
    <w:rsid w:val="00F97FE6"/>
    <w:rsid w:val="00FA68EA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2E2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</Template>
  <TotalTime>8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2480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Delgado Osuna Virgilio</cp:lastModifiedBy>
  <cp:revision>7</cp:revision>
  <cp:lastPrinted>2014-09-04T11:03:00Z</cp:lastPrinted>
  <dcterms:created xsi:type="dcterms:W3CDTF">2022-09-19T10:49:00Z</dcterms:created>
  <dcterms:modified xsi:type="dcterms:W3CDTF">2022-09-19T10:58:00Z</dcterms:modified>
</cp:coreProperties>
</file>