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DCBB" w14:textId="77777777" w:rsidR="00674C70" w:rsidRPr="008869E2" w:rsidRDefault="00674C70" w:rsidP="00674C70">
      <w:pPr>
        <w:rPr>
          <w:rFonts w:ascii="Arial" w:hAnsi="Arial" w:cs="Arial"/>
          <w:b/>
          <w:sz w:val="32"/>
          <w:szCs w:val="32"/>
        </w:rPr>
      </w:pPr>
      <w:r w:rsidRPr="008869E2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>.P</w:t>
      </w:r>
      <w:r w:rsidRPr="008869E2">
        <w:rPr>
          <w:rFonts w:ascii="Arial" w:hAnsi="Arial" w:cs="Arial"/>
          <w:b/>
          <w:sz w:val="32"/>
          <w:szCs w:val="32"/>
        </w:rPr>
        <w:t xml:space="preserve">.I.F.P. </w:t>
      </w:r>
      <w:r>
        <w:rPr>
          <w:rFonts w:ascii="Arial" w:hAnsi="Arial" w:cs="Arial"/>
          <w:b/>
          <w:sz w:val="32"/>
          <w:szCs w:val="32"/>
        </w:rPr>
        <w:t xml:space="preserve">José Luis </w:t>
      </w:r>
      <w:proofErr w:type="spellStart"/>
      <w:r>
        <w:rPr>
          <w:rFonts w:ascii="Arial" w:hAnsi="Arial" w:cs="Arial"/>
          <w:b/>
          <w:sz w:val="32"/>
          <w:szCs w:val="32"/>
        </w:rPr>
        <w:t>Graiño</w:t>
      </w:r>
      <w:proofErr w:type="spellEnd"/>
    </w:p>
    <w:p w14:paraId="1B39BC7D" w14:textId="77777777" w:rsidR="00674C70" w:rsidRPr="00386C77" w:rsidRDefault="00674C70" w:rsidP="00674C70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Ctra. La Rábida, s/n (Campus Universitario)</w:t>
      </w:r>
    </w:p>
    <w:p w14:paraId="1100D6FD" w14:textId="77777777" w:rsidR="00674C70" w:rsidRPr="00386C77" w:rsidRDefault="00674C70" w:rsidP="00674C70">
      <w:pPr>
        <w:rPr>
          <w:rFonts w:ascii="Arial" w:hAnsi="Arial" w:cs="Arial"/>
          <w:sz w:val="20"/>
          <w:szCs w:val="20"/>
        </w:rPr>
      </w:pPr>
      <w:r w:rsidRPr="00386C77">
        <w:rPr>
          <w:rFonts w:ascii="Arial" w:hAnsi="Arial" w:cs="Arial"/>
          <w:sz w:val="20"/>
          <w:szCs w:val="20"/>
        </w:rPr>
        <w:t>Palos de la Frontera.</w:t>
      </w:r>
    </w:p>
    <w:p w14:paraId="684457A3" w14:textId="77777777" w:rsidR="00674C70" w:rsidRPr="008869E2" w:rsidRDefault="00674C70" w:rsidP="00674C70">
      <w:pPr>
        <w:rPr>
          <w:rFonts w:ascii="Arial" w:hAnsi="Arial" w:cs="Arial"/>
          <w:sz w:val="20"/>
          <w:szCs w:val="20"/>
        </w:rPr>
      </w:pPr>
      <w:r w:rsidRPr="008869E2">
        <w:rPr>
          <w:rFonts w:ascii="Arial" w:hAnsi="Arial" w:cs="Arial"/>
          <w:sz w:val="20"/>
          <w:szCs w:val="20"/>
        </w:rPr>
        <w:t>959 65 61 27</w:t>
      </w:r>
    </w:p>
    <w:p w14:paraId="20E2FD1B" w14:textId="77777777" w:rsidR="00674C70" w:rsidRPr="008869E2" w:rsidRDefault="00674C70" w:rsidP="00674C70">
      <w:pPr>
        <w:rPr>
          <w:rFonts w:ascii="Arial" w:hAnsi="Arial" w:cs="Arial"/>
          <w:sz w:val="20"/>
          <w:szCs w:val="20"/>
        </w:rPr>
      </w:pPr>
      <w:r w:rsidRPr="008869E2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2F6BE" wp14:editId="69F0AB6E">
                <wp:simplePos x="0" y="0"/>
                <wp:positionH relativeFrom="column">
                  <wp:posOffset>-1905</wp:posOffset>
                </wp:positionH>
                <wp:positionV relativeFrom="paragraph">
                  <wp:posOffset>88265</wp:posOffset>
                </wp:positionV>
                <wp:extent cx="5398770" cy="0"/>
                <wp:effectExtent l="11430" t="8255" r="9525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5A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5pt;margin-top:6.95pt;width:42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Ly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J4xmMKyCqUlsbGqRH9WpeNP3ukNJVR1TLY/DbyUBuFjKSdynh4gwU2Q2fNYMYAvhx&#10;VsfG9gESpoCOUZLTTRJ+9IjCx+nDYv74CM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"/>
            </w:pict>
          </mc:Fallback>
        </mc:AlternateContent>
      </w:r>
    </w:p>
    <w:p w14:paraId="3F14B612" w14:textId="77777777" w:rsidR="00674C70" w:rsidRDefault="00674C70" w:rsidP="00674C70">
      <w:pPr>
        <w:rPr>
          <w:rFonts w:ascii="Arial" w:hAnsi="Arial" w:cs="Arial"/>
          <w:b/>
        </w:rPr>
      </w:pPr>
    </w:p>
    <w:p w14:paraId="1899B266" w14:textId="77777777" w:rsidR="00674C70" w:rsidRDefault="00674C70" w:rsidP="00674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escolar: _____________________</w:t>
      </w:r>
      <w:bookmarkStart w:id="0" w:name="_GoBack"/>
      <w:bookmarkEnd w:id="0"/>
    </w:p>
    <w:p w14:paraId="5B5DAF12" w14:textId="77777777" w:rsidR="00674C70" w:rsidRPr="00E875FE" w:rsidRDefault="00674C70" w:rsidP="00674C70">
      <w:pPr>
        <w:rPr>
          <w:rFonts w:ascii="Arial" w:hAnsi="Arial" w:cs="Arial"/>
          <w:b/>
        </w:rPr>
      </w:pPr>
    </w:p>
    <w:p w14:paraId="34123256" w14:textId="77777777" w:rsidR="00674C70" w:rsidRPr="00E875FE" w:rsidRDefault="00674C70" w:rsidP="00674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Formación en Centros de Trabajo: Primer/Segundo</w:t>
      </w:r>
      <w:r w:rsidRPr="00E87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turno</w:t>
      </w:r>
      <w:r w:rsidRPr="00E875FE">
        <w:rPr>
          <w:rFonts w:ascii="Arial" w:hAnsi="Arial" w:cs="Arial"/>
          <w:b/>
        </w:rPr>
        <w:t>.</w:t>
      </w:r>
    </w:p>
    <w:p w14:paraId="3921DD31" w14:textId="77777777" w:rsidR="00674C70" w:rsidRDefault="00674C70" w:rsidP="00674C70">
      <w:pPr>
        <w:rPr>
          <w:rFonts w:ascii="Arial" w:hAnsi="Arial" w:cs="Arial"/>
        </w:rPr>
      </w:pPr>
    </w:p>
    <w:p w14:paraId="632F735F" w14:textId="77777777" w:rsidR="00674C70" w:rsidRPr="0098782C" w:rsidRDefault="00674C70" w:rsidP="00674C70">
      <w:pPr>
        <w:rPr>
          <w:rFonts w:ascii="Arial" w:hAnsi="Arial" w:cs="Arial"/>
          <w:b/>
        </w:rPr>
      </w:pPr>
      <w:r w:rsidRPr="0098782C">
        <w:rPr>
          <w:rFonts w:ascii="Arial" w:hAnsi="Arial" w:cs="Arial"/>
          <w:b/>
        </w:rPr>
        <w:t>Compromiso del profesorado:</w:t>
      </w:r>
    </w:p>
    <w:p w14:paraId="2E69E3CC" w14:textId="77777777" w:rsidR="00674C70" w:rsidRPr="0098782C" w:rsidRDefault="00674C70" w:rsidP="00674C70">
      <w:pPr>
        <w:rPr>
          <w:rFonts w:ascii="Arial" w:hAnsi="Arial" w:cs="Arial"/>
        </w:rPr>
      </w:pPr>
    </w:p>
    <w:p w14:paraId="2F54CC3F" w14:textId="77777777" w:rsidR="00674C70" w:rsidRPr="001E36D4" w:rsidRDefault="00674C70" w:rsidP="00674C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36D4">
        <w:rPr>
          <w:rFonts w:ascii="Arial" w:hAnsi="Arial" w:cs="Arial"/>
          <w:sz w:val="20"/>
          <w:szCs w:val="20"/>
        </w:rPr>
        <w:t>Mediante este escrito, los profesores del centro que a continuación se relacionan, manifiestan su compromiso para efectuar las visitas de seguimiento necesarias para verificar el desarrollo de las actividades del programa formativo, según el calendario y horario propuesto.</w:t>
      </w:r>
    </w:p>
    <w:p w14:paraId="632C5D22" w14:textId="77777777" w:rsidR="00674C70" w:rsidRPr="0098782C" w:rsidRDefault="00674C70" w:rsidP="00674C7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79"/>
      </w:tblGrid>
      <w:tr w:rsidR="00674C70" w:rsidRPr="00146206" w14:paraId="33727348" w14:textId="77777777" w:rsidTr="002E689A">
        <w:trPr>
          <w:jc w:val="center"/>
        </w:trPr>
        <w:tc>
          <w:tcPr>
            <w:tcW w:w="3261" w:type="dxa"/>
            <w:shd w:val="clear" w:color="auto" w:fill="F2F2F2"/>
          </w:tcPr>
          <w:p w14:paraId="37FDCFCC" w14:textId="77777777" w:rsidR="00674C70" w:rsidRPr="00961B09" w:rsidRDefault="00674C70" w:rsidP="002E689A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79" w:type="dxa"/>
            <w:shd w:val="clear" w:color="auto" w:fill="F2F2F2"/>
          </w:tcPr>
          <w:p w14:paraId="1F1994E9" w14:textId="77777777" w:rsidR="00674C70" w:rsidRPr="00961B09" w:rsidRDefault="00674C70" w:rsidP="002E689A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DNI</w:t>
            </w:r>
          </w:p>
        </w:tc>
      </w:tr>
      <w:tr w:rsidR="00674C70" w:rsidRPr="00146206" w14:paraId="7AE21CA3" w14:textId="77777777" w:rsidTr="002E689A">
        <w:trPr>
          <w:trHeight w:val="32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48BD5351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32332D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C70" w:rsidRPr="00146206" w14:paraId="20423461" w14:textId="77777777" w:rsidTr="002E689A">
        <w:trPr>
          <w:trHeight w:val="32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3FA002FE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89FA9CE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C70" w:rsidRPr="00146206" w14:paraId="43ABE2C9" w14:textId="77777777" w:rsidTr="002E689A">
        <w:trPr>
          <w:trHeight w:val="32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65163147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F6D6AEE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C70" w:rsidRPr="00146206" w14:paraId="6962B0A4" w14:textId="77777777" w:rsidTr="002E689A">
        <w:trPr>
          <w:trHeight w:val="32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4F718A81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DB6947" w14:textId="77777777" w:rsidR="00674C70" w:rsidRDefault="00674C70" w:rsidP="002E6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F7A58" w14:textId="77777777" w:rsidR="00674C70" w:rsidRPr="0098782C" w:rsidRDefault="00674C70" w:rsidP="00674C70">
      <w:pPr>
        <w:rPr>
          <w:rFonts w:ascii="Arial" w:hAnsi="Arial" w:cs="Arial"/>
        </w:rPr>
      </w:pPr>
    </w:p>
    <w:p w14:paraId="74A5319F" w14:textId="77777777" w:rsidR="00674C70" w:rsidRDefault="00674C70" w:rsidP="00674C70">
      <w:pPr>
        <w:rPr>
          <w:rFonts w:ascii="Arial" w:hAnsi="Arial" w:cs="Arial"/>
        </w:rPr>
      </w:pPr>
    </w:p>
    <w:p w14:paraId="006D8EB0" w14:textId="77777777" w:rsidR="00674C70" w:rsidRPr="001E36D4" w:rsidRDefault="00674C70" w:rsidP="00674C70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VºBº</w:t>
      </w:r>
      <w:proofErr w:type="spellEnd"/>
      <w:r>
        <w:rPr>
          <w:rFonts w:ascii="Arial" w:hAnsi="Arial" w:cs="Arial"/>
          <w:sz w:val="20"/>
          <w:szCs w:val="20"/>
        </w:rPr>
        <w:t xml:space="preserve"> Dirección del C</w:t>
      </w:r>
      <w:r w:rsidRPr="001E36D4">
        <w:rPr>
          <w:rFonts w:ascii="Arial" w:hAnsi="Arial" w:cs="Arial"/>
          <w:sz w:val="20"/>
          <w:szCs w:val="20"/>
        </w:rPr>
        <w:t>entro</w:t>
      </w:r>
    </w:p>
    <w:p w14:paraId="06079509" w14:textId="77777777" w:rsidR="00674C70" w:rsidRPr="001E36D4" w:rsidRDefault="00674C70" w:rsidP="00674C70">
      <w:pPr>
        <w:jc w:val="center"/>
        <w:rPr>
          <w:rFonts w:ascii="Arial" w:hAnsi="Arial" w:cs="Arial"/>
          <w:sz w:val="20"/>
          <w:szCs w:val="20"/>
        </w:rPr>
      </w:pPr>
    </w:p>
    <w:p w14:paraId="6BED3C5B" w14:textId="77777777" w:rsidR="00674C70" w:rsidRDefault="00674C70" w:rsidP="00674C70">
      <w:pPr>
        <w:jc w:val="center"/>
        <w:rPr>
          <w:rFonts w:ascii="Arial" w:hAnsi="Arial" w:cs="Arial"/>
          <w:sz w:val="20"/>
          <w:szCs w:val="20"/>
        </w:rPr>
      </w:pPr>
    </w:p>
    <w:p w14:paraId="07315C57" w14:textId="77777777" w:rsidR="00674C70" w:rsidRPr="001E36D4" w:rsidRDefault="00674C70" w:rsidP="00674C70">
      <w:pPr>
        <w:jc w:val="center"/>
        <w:rPr>
          <w:rFonts w:ascii="Arial" w:hAnsi="Arial" w:cs="Arial"/>
          <w:sz w:val="20"/>
          <w:szCs w:val="20"/>
        </w:rPr>
      </w:pPr>
    </w:p>
    <w:p w14:paraId="0BB031C7" w14:textId="77777777" w:rsidR="00674C70" w:rsidRPr="001E36D4" w:rsidRDefault="00674C70" w:rsidP="00674C70">
      <w:pPr>
        <w:jc w:val="center"/>
        <w:rPr>
          <w:rFonts w:ascii="Arial" w:hAnsi="Arial" w:cs="Arial"/>
          <w:sz w:val="20"/>
          <w:szCs w:val="20"/>
        </w:rPr>
      </w:pPr>
    </w:p>
    <w:p w14:paraId="01724D4E" w14:textId="77777777" w:rsidR="00674C70" w:rsidRPr="001E36D4" w:rsidRDefault="00674C70" w:rsidP="00674C70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1E36D4">
        <w:rPr>
          <w:rFonts w:ascii="Arial" w:hAnsi="Arial" w:cs="Arial"/>
          <w:sz w:val="20"/>
          <w:szCs w:val="20"/>
        </w:rPr>
        <w:t>Fdo</w:t>
      </w:r>
      <w:proofErr w:type="spellEnd"/>
      <w:r w:rsidRPr="001E36D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Juana Sánchez Rodríguez</w:t>
      </w:r>
      <w:r w:rsidRPr="001E36D4">
        <w:rPr>
          <w:rFonts w:ascii="Arial" w:hAnsi="Arial" w:cs="Arial"/>
          <w:sz w:val="20"/>
          <w:szCs w:val="20"/>
        </w:rPr>
        <w:t>.</w:t>
      </w:r>
    </w:p>
    <w:p w14:paraId="190C4AAF" w14:textId="77777777" w:rsidR="00674C70" w:rsidRPr="0098782C" w:rsidRDefault="00674C70" w:rsidP="00674C70">
      <w:pPr>
        <w:rPr>
          <w:rFonts w:ascii="Arial" w:hAnsi="Arial" w:cs="Arial"/>
        </w:rPr>
      </w:pPr>
    </w:p>
    <w:p w14:paraId="0799C889" w14:textId="77777777" w:rsidR="00674C70" w:rsidRPr="005D67BB" w:rsidRDefault="00674C70" w:rsidP="00674C70">
      <w:pPr>
        <w:rPr>
          <w:rFonts w:ascii="Arial" w:hAnsi="Arial" w:cs="Arial"/>
        </w:rPr>
      </w:pPr>
    </w:p>
    <w:p w14:paraId="31AEEE26" w14:textId="77777777" w:rsidR="00674C70" w:rsidRPr="00AB570F" w:rsidRDefault="00674C70" w:rsidP="00674C70"/>
    <w:p w14:paraId="24E913EA" w14:textId="77777777" w:rsidR="00462BEE" w:rsidRPr="00674C70" w:rsidRDefault="00462BEE" w:rsidP="00674C70"/>
    <w:sectPr w:rsidR="00462BEE" w:rsidRPr="00674C70" w:rsidSect="00C70454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A3DA" w14:textId="77777777" w:rsidR="00A20548" w:rsidRDefault="00A20548" w:rsidP="00C41E22">
      <w:r>
        <w:separator/>
      </w:r>
    </w:p>
  </w:endnote>
  <w:endnote w:type="continuationSeparator" w:id="0">
    <w:p w14:paraId="456FD85D" w14:textId="77777777" w:rsidR="00A20548" w:rsidRDefault="00A20548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C40E" w14:textId="77777777" w:rsidR="00A20548" w:rsidRDefault="00A20548" w:rsidP="00C41E22">
      <w:r>
        <w:separator/>
      </w:r>
    </w:p>
  </w:footnote>
  <w:footnote w:type="continuationSeparator" w:id="0">
    <w:p w14:paraId="605BE6AB" w14:textId="77777777" w:rsidR="00A20548" w:rsidRDefault="00A20548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4BEC3B8B" w14:textId="77777777" w:rsidTr="00624B93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DED1D67" w14:textId="77777777"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_tradnl" w:eastAsia="es-ES_tradnl"/>
            </w:rPr>
            <w:drawing>
              <wp:inline distT="0" distB="0" distL="0" distR="0" wp14:anchorId="7FB407B6" wp14:editId="3898C375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8DD448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08159C29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Graiño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487BE" w14:textId="77777777"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60800" behindDoc="1" locked="0" layoutInCell="1" allowOverlap="1" wp14:anchorId="578F4089" wp14:editId="2DABAA3A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776" behindDoc="1" locked="0" layoutInCell="1" allowOverlap="1" wp14:anchorId="2DAE4079" wp14:editId="10EC2DCA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A85C5D" w14:textId="77777777"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_tradnl" w:eastAsia="es-ES_tradnl"/>
            </w:rPr>
            <w:drawing>
              <wp:inline distT="0" distB="0" distL="0" distR="0" wp14:anchorId="4FA54AF7" wp14:editId="1339C27F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14:paraId="3BFA8CE2" w14:textId="77777777" w:rsidTr="00624B93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B522BB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002349B" w14:textId="0DF78BDE" w:rsidR="00703C72" w:rsidRPr="004233F9" w:rsidRDefault="000434B2" w:rsidP="00DE151E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>Compro</w:t>
          </w:r>
          <w:r w:rsidR="00444E48">
            <w:rPr>
              <w:rFonts w:ascii="Arial" w:hAnsi="Arial" w:cs="Arial"/>
              <w:b/>
              <w:lang w:bidi="he-IL"/>
            </w:rPr>
            <w:t>miso</w:t>
          </w:r>
          <w:r w:rsidR="00674C70">
            <w:rPr>
              <w:rFonts w:ascii="Arial" w:hAnsi="Arial" w:cs="Arial"/>
              <w:b/>
              <w:lang w:bidi="he-IL"/>
            </w:rPr>
            <w:t xml:space="preserve"> del profesorado</w:t>
          </w:r>
          <w:r w:rsidR="00444E48">
            <w:rPr>
              <w:rFonts w:ascii="Arial" w:hAnsi="Arial" w:cs="Arial"/>
              <w:b/>
              <w:lang w:bidi="he-IL"/>
            </w:rPr>
            <w:t xml:space="preserve"> FCT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8DB86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15FB7C6A" w14:textId="77777777"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8EA"/>
    <w:rsid w:val="000434B2"/>
    <w:rsid w:val="00043ABB"/>
    <w:rsid w:val="00055080"/>
    <w:rsid w:val="00073844"/>
    <w:rsid w:val="000826DA"/>
    <w:rsid w:val="00161455"/>
    <w:rsid w:val="00195A82"/>
    <w:rsid w:val="001F5682"/>
    <w:rsid w:val="00242429"/>
    <w:rsid w:val="002601E4"/>
    <w:rsid w:val="002831D8"/>
    <w:rsid w:val="00287128"/>
    <w:rsid w:val="002B2F23"/>
    <w:rsid w:val="002B699B"/>
    <w:rsid w:val="002C6A6C"/>
    <w:rsid w:val="00300133"/>
    <w:rsid w:val="00301F9E"/>
    <w:rsid w:val="00317ED5"/>
    <w:rsid w:val="003402F2"/>
    <w:rsid w:val="0034624F"/>
    <w:rsid w:val="00354C3C"/>
    <w:rsid w:val="00391E27"/>
    <w:rsid w:val="00393BD5"/>
    <w:rsid w:val="003A08C4"/>
    <w:rsid w:val="003B5A91"/>
    <w:rsid w:val="003F7DA3"/>
    <w:rsid w:val="0041351E"/>
    <w:rsid w:val="004233F9"/>
    <w:rsid w:val="0042581E"/>
    <w:rsid w:val="00444E48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64739"/>
    <w:rsid w:val="00564E28"/>
    <w:rsid w:val="00571746"/>
    <w:rsid w:val="0057672E"/>
    <w:rsid w:val="005B7609"/>
    <w:rsid w:val="005E0F13"/>
    <w:rsid w:val="006028B5"/>
    <w:rsid w:val="00620857"/>
    <w:rsid w:val="00656F6B"/>
    <w:rsid w:val="00670520"/>
    <w:rsid w:val="00674C70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90181F"/>
    <w:rsid w:val="00923CAE"/>
    <w:rsid w:val="00930363"/>
    <w:rsid w:val="009C6A77"/>
    <w:rsid w:val="00A10D9B"/>
    <w:rsid w:val="00A20548"/>
    <w:rsid w:val="00A30A8E"/>
    <w:rsid w:val="00A53F11"/>
    <w:rsid w:val="00AB570F"/>
    <w:rsid w:val="00AC454B"/>
    <w:rsid w:val="00AD33B2"/>
    <w:rsid w:val="00B44407"/>
    <w:rsid w:val="00B44DD8"/>
    <w:rsid w:val="00B710E3"/>
    <w:rsid w:val="00BB48D3"/>
    <w:rsid w:val="00BD416A"/>
    <w:rsid w:val="00C12CFD"/>
    <w:rsid w:val="00C41E22"/>
    <w:rsid w:val="00C70454"/>
    <w:rsid w:val="00C75458"/>
    <w:rsid w:val="00C96D63"/>
    <w:rsid w:val="00CA00C2"/>
    <w:rsid w:val="00CB594F"/>
    <w:rsid w:val="00CF590C"/>
    <w:rsid w:val="00D40FDB"/>
    <w:rsid w:val="00D65DD6"/>
    <w:rsid w:val="00D91602"/>
    <w:rsid w:val="00D96AD1"/>
    <w:rsid w:val="00DA0B20"/>
    <w:rsid w:val="00DA7ABA"/>
    <w:rsid w:val="00DE151E"/>
    <w:rsid w:val="00DF5C8B"/>
    <w:rsid w:val="00E74636"/>
    <w:rsid w:val="00E941B3"/>
    <w:rsid w:val="00EA52AD"/>
    <w:rsid w:val="00EB72D3"/>
    <w:rsid w:val="00ED204B"/>
    <w:rsid w:val="00EF1FBF"/>
    <w:rsid w:val="00F21444"/>
    <w:rsid w:val="00F374C5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2E2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597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Delgado Osuna Virgilio</cp:lastModifiedBy>
  <cp:revision>5</cp:revision>
  <cp:lastPrinted>2014-09-04T11:03:00Z</cp:lastPrinted>
  <dcterms:created xsi:type="dcterms:W3CDTF">2022-01-20T11:42:00Z</dcterms:created>
  <dcterms:modified xsi:type="dcterms:W3CDTF">2022-09-19T10:53:00Z</dcterms:modified>
</cp:coreProperties>
</file>